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r w:rsidRPr="00313537">
        <w:t>別紙様式第１号</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overflowPunct/>
        <w:autoSpaceDE w:val="0"/>
        <w:autoSpaceDN w:val="0"/>
        <w:spacing w:line="400" w:lineRule="exact"/>
        <w:jc w:val="center"/>
        <w:rPr>
          <w:rFonts w:hAnsi="ＭＳ 明朝" w:cs="ＭＳ 明朝" w:hint="default"/>
          <w:szCs w:val="24"/>
        </w:rPr>
      </w:pPr>
      <w:r w:rsidRPr="00313537">
        <w:rPr>
          <w:rFonts w:hAnsi="ＭＳ 明朝" w:cs="ＭＳ 明朝"/>
          <w:szCs w:val="24"/>
        </w:rPr>
        <w:t>契約に係る指名停止等に関する申立書</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jc w:val="right"/>
        <w:rPr>
          <w:rFonts w:hAnsi="ＭＳ 明朝" w:cs="ＭＳ 明朝" w:hint="default"/>
          <w:szCs w:val="24"/>
        </w:rPr>
      </w:pPr>
      <w:r w:rsidRPr="00313537">
        <w:rPr>
          <w:rFonts w:hAnsi="ＭＳ 明朝" w:cs="ＭＳ 明朝"/>
          <w:szCs w:val="24"/>
        </w:rPr>
        <w:t xml:space="preserve">　　　　</w:t>
      </w:r>
      <w:r w:rsidR="00C33F28">
        <w:rPr>
          <w:rFonts w:hAnsi="ＭＳ 明朝" w:cs="ＭＳ 明朝"/>
          <w:szCs w:val="24"/>
        </w:rPr>
        <w:t xml:space="preserve">令和　　</w:t>
      </w:r>
      <w:r w:rsidRPr="00313537">
        <w:rPr>
          <w:rFonts w:hAnsi="ＭＳ 明朝" w:cs="ＭＳ 明朝"/>
          <w:szCs w:val="24"/>
        </w:rPr>
        <w:t>年</w:t>
      </w:r>
      <w:r w:rsidR="00C33F28">
        <w:rPr>
          <w:rFonts w:hAnsi="ＭＳ 明朝" w:cs="ＭＳ 明朝"/>
          <w:szCs w:val="24"/>
        </w:rPr>
        <w:t xml:space="preserve">　</w:t>
      </w:r>
      <w:r w:rsidRPr="00313537">
        <w:rPr>
          <w:rFonts w:hAnsi="ＭＳ 明朝" w:cs="ＭＳ 明朝"/>
          <w:szCs w:val="24"/>
        </w:rPr>
        <w:t xml:space="preserve">　月</w:t>
      </w:r>
      <w:r w:rsidR="00C33F28">
        <w:rPr>
          <w:rFonts w:hAnsi="ＭＳ 明朝" w:cs="ＭＳ 明朝"/>
          <w:szCs w:val="24"/>
        </w:rPr>
        <w:t xml:space="preserve">　</w:t>
      </w:r>
      <w:r w:rsidRPr="00313537">
        <w:rPr>
          <w:rFonts w:hAnsi="ＭＳ 明朝" w:cs="ＭＳ 明朝"/>
          <w:szCs w:val="24"/>
        </w:rPr>
        <w:t xml:space="preserve">　日</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ind w:firstLineChars="100" w:firstLine="240"/>
        <w:jc w:val="left"/>
        <w:rPr>
          <w:rFonts w:hAnsi="ＭＳ 明朝" w:cs="ＭＳ 明朝" w:hint="default"/>
          <w:szCs w:val="24"/>
        </w:rPr>
      </w:pPr>
      <w:r w:rsidRPr="00313537">
        <w:rPr>
          <w:rFonts w:hAnsi="ＭＳ 明朝" w:cs="ＭＳ 明朝"/>
          <w:szCs w:val="24"/>
        </w:rPr>
        <w:t>公益社団法人全国農業共済協会</w:t>
      </w:r>
    </w:p>
    <w:p w:rsidR="00860F3E" w:rsidRPr="00313537" w:rsidRDefault="00860F3E" w:rsidP="00002E96">
      <w:pPr>
        <w:suppressAutoHyphens/>
        <w:wordWrap w:val="0"/>
        <w:overflowPunct/>
        <w:autoSpaceDE w:val="0"/>
        <w:autoSpaceDN w:val="0"/>
        <w:spacing w:line="400" w:lineRule="exact"/>
        <w:ind w:firstLineChars="200" w:firstLine="480"/>
        <w:jc w:val="left"/>
        <w:rPr>
          <w:rFonts w:hAnsi="ＭＳ 明朝" w:cs="ＭＳ 明朝" w:hint="default"/>
          <w:szCs w:val="24"/>
        </w:rPr>
      </w:pPr>
      <w:r w:rsidRPr="00313537">
        <w:rPr>
          <w:rFonts w:hAnsi="ＭＳ 明朝" w:cs="ＭＳ 明朝"/>
          <w:szCs w:val="24"/>
        </w:rPr>
        <w:t>会長</w:t>
      </w:r>
      <w:r w:rsidR="00C33F28">
        <w:rPr>
          <w:rFonts w:hAnsi="ＭＳ 明朝" w:cs="ＭＳ 明朝"/>
          <w:szCs w:val="24"/>
        </w:rPr>
        <w:t xml:space="preserve">　髙　橋　</w:t>
      </w:r>
      <w:r w:rsidR="00002E96">
        <w:rPr>
          <w:rFonts w:hAnsi="ＭＳ 明朝" w:cs="ＭＳ 明朝"/>
          <w:szCs w:val="24"/>
        </w:rPr>
        <w:t xml:space="preserve">　　博　　　</w:t>
      </w:r>
      <w:r w:rsidRPr="00313537">
        <w:rPr>
          <w:rFonts w:hAnsi="ＭＳ 明朝" w:cs="ＭＳ 明朝"/>
          <w:szCs w:val="24"/>
        </w:rPr>
        <w:t>殿</w:t>
      </w:r>
    </w:p>
    <w:p w:rsidR="00860F3E" w:rsidRPr="00002E96" w:rsidRDefault="00860F3E" w:rsidP="00860F3E">
      <w:pPr>
        <w:suppressAutoHyphens/>
        <w:wordWrap w:val="0"/>
        <w:overflowPunct/>
        <w:autoSpaceDE w:val="0"/>
        <w:autoSpaceDN w:val="0"/>
        <w:spacing w:line="400" w:lineRule="exact"/>
        <w:jc w:val="left"/>
        <w:rPr>
          <w:rFonts w:hAnsi="ＭＳ 明朝" w:cs="ＭＳ 明朝" w:hint="default"/>
          <w:szCs w:val="24"/>
        </w:rPr>
      </w:pPr>
      <w:bookmarkStart w:id="0" w:name="_GoBack"/>
      <w:bookmarkEnd w:id="0"/>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r w:rsidRPr="00313537">
        <w:rPr>
          <w:rFonts w:hAnsi="ＭＳ 明朝" w:cs="ＭＳ 明朝"/>
          <w:szCs w:val="24"/>
        </w:rPr>
        <w:t xml:space="preserve">　　　　　　　　　　　　　　　　　　　　　　　所　在　地</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r w:rsidRPr="00313537">
        <w:rPr>
          <w:rFonts w:hAnsi="ＭＳ 明朝" w:cs="ＭＳ 明朝"/>
          <w:szCs w:val="24"/>
        </w:rPr>
        <w:t xml:space="preserve">　　　　　　　　　　　　　　　　　　　　　　　商号又は名称</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r w:rsidRPr="00313537">
        <w:rPr>
          <w:rFonts w:hAnsi="ＭＳ 明朝" w:cs="ＭＳ 明朝"/>
          <w:szCs w:val="24"/>
        </w:rPr>
        <w:t xml:space="preserve">　　　　　　　　　　　　　　　　　　　　　　　代表者氏名</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r w:rsidRPr="00313537">
        <w:rPr>
          <w:rFonts w:hAnsi="ＭＳ 明朝" w:cs="ＭＳ 明朝"/>
          <w:szCs w:val="24"/>
        </w:rPr>
        <w:t xml:space="preserve">　当社は、貴殿発注の</w:t>
      </w:r>
      <w:r w:rsidR="00C33F28">
        <w:rPr>
          <w:rFonts w:hAnsi="ＭＳ 明朝" w:cs="ＭＳ 明朝"/>
          <w:szCs w:val="24"/>
        </w:rPr>
        <w:t>物品・役務</w:t>
      </w:r>
      <w:r w:rsidRPr="00313537">
        <w:rPr>
          <w:rFonts w:hAnsi="ＭＳ 明朝" w:cs="ＭＳ 明朝"/>
          <w:szCs w:val="24"/>
        </w:rPr>
        <w:t>契約の競争参加又は申込みに当たって、当該契約の履行地域について、現在、農林水産省の機関から</w:t>
      </w:r>
      <w:r w:rsidR="00C33F28">
        <w:rPr>
          <w:rFonts w:hAnsi="ＭＳ 明朝" w:cs="ＭＳ 明朝"/>
          <w:szCs w:val="24"/>
        </w:rPr>
        <w:t>物品・役務</w:t>
      </w:r>
      <w:r w:rsidRPr="00313537">
        <w:rPr>
          <w:rFonts w:hAnsi="ＭＳ 明朝" w:cs="ＭＳ 明朝"/>
          <w:szCs w:val="24"/>
        </w:rPr>
        <w:t>契約に係る指名停止の措置等を受けていないことを申し立てます。</w:t>
      </w:r>
    </w:p>
    <w:p w:rsidR="00860F3E" w:rsidRPr="00313537" w:rsidRDefault="00860F3E" w:rsidP="00860F3E">
      <w:pPr>
        <w:suppressAutoHyphens/>
        <w:wordWrap w:val="0"/>
        <w:overflowPunct/>
        <w:autoSpaceDE w:val="0"/>
        <w:autoSpaceDN w:val="0"/>
        <w:spacing w:line="400" w:lineRule="exact"/>
        <w:ind w:firstLineChars="100" w:firstLine="240"/>
        <w:jc w:val="left"/>
        <w:rPr>
          <w:rFonts w:hAnsi="ＭＳ 明朝" w:cs="ＭＳ 明朝" w:hint="default"/>
          <w:szCs w:val="24"/>
        </w:rPr>
      </w:pPr>
      <w:r w:rsidRPr="00313537">
        <w:rPr>
          <w:rFonts w:hAnsi="ＭＳ 明朝" w:cs="ＭＳ 明朝"/>
          <w:szCs w:val="24"/>
        </w:rPr>
        <w:t>また、この申立てが虚偽であることにより当方が不利益を被ることとなっても、異議は一切申し立てません。</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 w:val="22"/>
          <w:szCs w:val="22"/>
        </w:rPr>
      </w:pPr>
      <w:r w:rsidRPr="00313537">
        <w:rPr>
          <w:rFonts w:hAnsi="ＭＳ 明朝" w:cs="ＭＳ 明朝"/>
          <w:sz w:val="22"/>
          <w:szCs w:val="22"/>
        </w:rPr>
        <w:t xml:space="preserve">　（注１）○○には、「工事請負」、「物品・役務」のいずれかを記載すること。</w:t>
      </w:r>
    </w:p>
    <w:p w:rsidR="00860F3E" w:rsidRPr="00313537" w:rsidRDefault="00860F3E" w:rsidP="00860F3E">
      <w:pPr>
        <w:suppressAutoHyphens/>
        <w:wordWrap w:val="0"/>
        <w:overflowPunct/>
        <w:autoSpaceDE w:val="0"/>
        <w:autoSpaceDN w:val="0"/>
        <w:spacing w:line="400" w:lineRule="exact"/>
        <w:ind w:left="847" w:hangingChars="385" w:hanging="847"/>
        <w:jc w:val="left"/>
        <w:rPr>
          <w:rFonts w:hAnsi="ＭＳ 明朝" w:cs="ＭＳ 明朝" w:hint="default"/>
          <w:sz w:val="22"/>
          <w:szCs w:val="22"/>
        </w:rPr>
      </w:pPr>
      <w:r w:rsidRPr="00313537">
        <w:rPr>
          <w:rFonts w:hAnsi="ＭＳ 明朝" w:cs="ＭＳ 明朝"/>
          <w:sz w:val="22"/>
          <w:szCs w:val="22"/>
        </w:rPr>
        <w:t xml:space="preserve">　（注２）この申立書において、農林水産省の機関とは、本省内局及び外局、施設等機関、地方支分部局並びに農林水産技術会議事務局筑波産学連携支援センターをいう。</w:t>
      </w:r>
    </w:p>
    <w:p w:rsidR="00860F3E" w:rsidRPr="00313537" w:rsidRDefault="00860F3E" w:rsidP="00860F3E">
      <w:pPr>
        <w:suppressAutoHyphens/>
        <w:wordWrap w:val="0"/>
        <w:overflowPunct/>
        <w:autoSpaceDE w:val="0"/>
        <w:autoSpaceDN w:val="0"/>
        <w:spacing w:line="400" w:lineRule="exact"/>
        <w:ind w:left="847" w:hangingChars="385" w:hanging="847"/>
        <w:jc w:val="left"/>
        <w:rPr>
          <w:rFonts w:hAnsi="ＭＳ 明朝" w:cs="ＭＳ 明朝" w:hint="default"/>
          <w:sz w:val="22"/>
          <w:szCs w:val="22"/>
        </w:rPr>
      </w:pPr>
      <w:r w:rsidRPr="00313537">
        <w:rPr>
          <w:rFonts w:hAnsi="ＭＳ 明朝" w:cs="ＭＳ 明朝"/>
          <w:sz w:val="22"/>
          <w:szCs w:val="22"/>
        </w:rPr>
        <w:t xml:space="preserve">　　　　　ただし、北海道にあっては国土交通省北海道開発局、沖縄県にあっては内閣府沖縄総合事務局を含む。</w:t>
      </w:r>
    </w:p>
    <w:p w:rsidR="00860F3E" w:rsidRPr="00313537" w:rsidRDefault="00860F3E" w:rsidP="00860F3E">
      <w:pPr>
        <w:suppressAutoHyphens/>
        <w:wordWrap w:val="0"/>
        <w:overflowPunct/>
        <w:autoSpaceDE w:val="0"/>
        <w:autoSpaceDN w:val="0"/>
        <w:spacing w:line="400" w:lineRule="exact"/>
        <w:ind w:left="847" w:hangingChars="385" w:hanging="847"/>
        <w:jc w:val="left"/>
        <w:rPr>
          <w:rFonts w:hAnsi="ＭＳ 明朝" w:cs="ＭＳ 明朝" w:hint="default"/>
          <w:sz w:val="22"/>
          <w:szCs w:val="22"/>
        </w:rPr>
      </w:pPr>
      <w:r w:rsidRPr="00313537">
        <w:rPr>
          <w:rFonts w:hAnsi="ＭＳ 明朝" w:cs="ＭＳ 明朝"/>
          <w:sz w:val="22"/>
          <w:szCs w:val="22"/>
        </w:rPr>
        <w:t xml:space="preserve">　（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860F3E" w:rsidRPr="00313537" w:rsidRDefault="00860F3E" w:rsidP="00860F3E">
      <w:pPr>
        <w:suppressAutoHyphens/>
        <w:wordWrap w:val="0"/>
        <w:overflowPunct/>
        <w:autoSpaceDE w:val="0"/>
        <w:autoSpaceDN w:val="0"/>
        <w:spacing w:line="400" w:lineRule="exact"/>
        <w:ind w:leftChars="353" w:left="847" w:firstLineChars="114" w:firstLine="251"/>
        <w:jc w:val="left"/>
        <w:rPr>
          <w:rFonts w:hAnsi="ＭＳ 明朝" w:cs="ＭＳ 明朝" w:hint="default"/>
          <w:sz w:val="22"/>
          <w:szCs w:val="22"/>
        </w:rPr>
      </w:pPr>
      <w:r w:rsidRPr="00313537">
        <w:rPr>
          <w:rFonts w:hAnsi="ＭＳ 明朝" w:cs="ＭＳ 明朝"/>
          <w:sz w:val="22"/>
          <w:szCs w:val="22"/>
        </w:rPr>
        <w:t>なお、当該命令を受けた日から、他者が受けた指定停止の期間を考慮した妥当な期間を経過した場合は、この限りではない。</w:t>
      </w:r>
    </w:p>
    <w:p w:rsidR="00860F3E" w:rsidRPr="00313537" w:rsidRDefault="00860F3E" w:rsidP="00860F3E">
      <w:pPr>
        <w:suppressAutoHyphens/>
        <w:wordWrap w:val="0"/>
        <w:overflowPunct/>
        <w:autoSpaceDE w:val="0"/>
        <w:autoSpaceDN w:val="0"/>
        <w:spacing w:line="400" w:lineRule="exact"/>
        <w:jc w:val="left"/>
        <w:rPr>
          <w:rFonts w:hAnsi="ＭＳ 明朝" w:cs="ＭＳ 明朝" w:hint="default"/>
          <w:szCs w:val="24"/>
        </w:rPr>
      </w:pPr>
    </w:p>
    <w:p w:rsidR="00860F3E" w:rsidRPr="00C33F28" w:rsidRDefault="00860F3E" w:rsidP="00860F3E">
      <w:pPr>
        <w:suppressAutoHyphens/>
        <w:wordWrap w:val="0"/>
        <w:overflowPunct/>
        <w:autoSpaceDE w:val="0"/>
        <w:autoSpaceDN w:val="0"/>
        <w:spacing w:line="400" w:lineRule="exact"/>
        <w:jc w:val="left"/>
        <w:rPr>
          <w:rFonts w:hAnsi="ＭＳ 明朝" w:cs="ＭＳ 明朝" w:hint="default"/>
          <w:szCs w:val="24"/>
        </w:rPr>
      </w:pPr>
    </w:p>
    <w:p w:rsidR="00681F94" w:rsidRPr="00681F94" w:rsidRDefault="00681F94" w:rsidP="00681F94">
      <w:pPr>
        <w:rPr>
          <w:rFonts w:hint="default"/>
          <w:vanish/>
        </w:rPr>
      </w:pPr>
    </w:p>
    <w:sectPr w:rsidR="00681F94" w:rsidRPr="00681F94" w:rsidSect="00C93BAA">
      <w:footerReference w:type="even" r:id="rId12"/>
      <w:footerReference w:type="default" r:id="rId13"/>
      <w:footnotePr>
        <w:numRestart w:val="eachPage"/>
      </w:footnotePr>
      <w:endnotePr>
        <w:numFmt w:val="decimal"/>
      </w:endnotePr>
      <w:pgSz w:w="11907" w:h="16840" w:code="9"/>
      <w:pgMar w:top="1440" w:right="1077" w:bottom="1440" w:left="1077" w:header="850" w:footer="299" w:gutter="0"/>
      <w:cols w:space="720"/>
      <w:docGrid w:linePitch="36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39D" w:rsidRDefault="0028439D">
      <w:pPr>
        <w:spacing w:before="327"/>
        <w:rPr>
          <w:rFonts w:hint="default"/>
        </w:rPr>
      </w:pPr>
      <w:r>
        <w:continuationSeparator/>
      </w:r>
    </w:p>
  </w:endnote>
  <w:endnote w:type="continuationSeparator" w:id="0">
    <w:p w:rsidR="0028439D" w:rsidRDefault="0028439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FA" w:rsidRDefault="007B00FA">
    <w:pPr>
      <w:framePr w:wrap="auto" w:vAnchor="page" w:hAnchor="margin" w:xAlign="center" w:y="1625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7B00FA" w:rsidRDefault="007B00FA">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FA" w:rsidRDefault="007B00FA">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39D" w:rsidRDefault="0028439D">
      <w:pPr>
        <w:spacing w:before="327"/>
        <w:rPr>
          <w:rFonts w:hint="default"/>
        </w:rPr>
      </w:pPr>
      <w:r>
        <w:continuationSeparator/>
      </w:r>
    </w:p>
  </w:footnote>
  <w:footnote w:type="continuationSeparator" w:id="0">
    <w:p w:rsidR="0028439D" w:rsidRDefault="0028439D">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15:restartNumberingAfterBreak="0">
    <w:nsid w:val="64073E06"/>
    <w:multiLevelType w:val="hybridMultilevel"/>
    <w:tmpl w:val="9AB6B302"/>
    <w:lvl w:ilvl="0" w:tplc="17E87B46">
      <w:start w:val="1"/>
      <w:numFmt w:val="decimalFullWidth"/>
      <w:lvlText w:val="（%1）"/>
      <w:lvlJc w:val="left"/>
      <w:pPr>
        <w:ind w:left="946" w:hanging="72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964"/>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7F"/>
    <w:rsid w:val="00002E96"/>
    <w:rsid w:val="0000515C"/>
    <w:rsid w:val="000127E3"/>
    <w:rsid w:val="00031846"/>
    <w:rsid w:val="00036115"/>
    <w:rsid w:val="000406EB"/>
    <w:rsid w:val="000474C4"/>
    <w:rsid w:val="000508EA"/>
    <w:rsid w:val="00061D4F"/>
    <w:rsid w:val="0006431E"/>
    <w:rsid w:val="00065F8F"/>
    <w:rsid w:val="00066ED8"/>
    <w:rsid w:val="0007704D"/>
    <w:rsid w:val="00087E6D"/>
    <w:rsid w:val="000C40C6"/>
    <w:rsid w:val="000E35CE"/>
    <w:rsid w:val="000E6E0C"/>
    <w:rsid w:val="00100484"/>
    <w:rsid w:val="00106E73"/>
    <w:rsid w:val="001158FA"/>
    <w:rsid w:val="0012016A"/>
    <w:rsid w:val="00120FF1"/>
    <w:rsid w:val="00121ADD"/>
    <w:rsid w:val="00133612"/>
    <w:rsid w:val="00133F7B"/>
    <w:rsid w:val="00145129"/>
    <w:rsid w:val="00155BA7"/>
    <w:rsid w:val="0015635D"/>
    <w:rsid w:val="001728A4"/>
    <w:rsid w:val="001777CE"/>
    <w:rsid w:val="0018050B"/>
    <w:rsid w:val="0018140D"/>
    <w:rsid w:val="00184706"/>
    <w:rsid w:val="00193662"/>
    <w:rsid w:val="0019377C"/>
    <w:rsid w:val="00196243"/>
    <w:rsid w:val="001A7005"/>
    <w:rsid w:val="001C25B0"/>
    <w:rsid w:val="001D40C2"/>
    <w:rsid w:val="001E3F84"/>
    <w:rsid w:val="001E45C3"/>
    <w:rsid w:val="001F1D98"/>
    <w:rsid w:val="001F4C4F"/>
    <w:rsid w:val="001F5120"/>
    <w:rsid w:val="001F6474"/>
    <w:rsid w:val="00206141"/>
    <w:rsid w:val="0021490F"/>
    <w:rsid w:val="00217CAF"/>
    <w:rsid w:val="00232453"/>
    <w:rsid w:val="00232A8F"/>
    <w:rsid w:val="00235F5B"/>
    <w:rsid w:val="00236D8A"/>
    <w:rsid w:val="00237F86"/>
    <w:rsid w:val="00242FEA"/>
    <w:rsid w:val="002448B6"/>
    <w:rsid w:val="002475E1"/>
    <w:rsid w:val="00255521"/>
    <w:rsid w:val="00260A15"/>
    <w:rsid w:val="0026421A"/>
    <w:rsid w:val="002739D1"/>
    <w:rsid w:val="00281038"/>
    <w:rsid w:val="0028439D"/>
    <w:rsid w:val="00284926"/>
    <w:rsid w:val="00293437"/>
    <w:rsid w:val="00296A07"/>
    <w:rsid w:val="002A0CA5"/>
    <w:rsid w:val="002A1A87"/>
    <w:rsid w:val="002B3CD0"/>
    <w:rsid w:val="002B5B2A"/>
    <w:rsid w:val="002B7389"/>
    <w:rsid w:val="002B7708"/>
    <w:rsid w:val="002C3904"/>
    <w:rsid w:val="002C7282"/>
    <w:rsid w:val="002D1536"/>
    <w:rsid w:val="002D56DD"/>
    <w:rsid w:val="002E3B5B"/>
    <w:rsid w:val="002E6A37"/>
    <w:rsid w:val="002E7CED"/>
    <w:rsid w:val="002F63FA"/>
    <w:rsid w:val="002F6782"/>
    <w:rsid w:val="00300749"/>
    <w:rsid w:val="003011F0"/>
    <w:rsid w:val="00304978"/>
    <w:rsid w:val="003101B6"/>
    <w:rsid w:val="00313537"/>
    <w:rsid w:val="003146DF"/>
    <w:rsid w:val="00320825"/>
    <w:rsid w:val="00325C94"/>
    <w:rsid w:val="00332EB8"/>
    <w:rsid w:val="00333DBD"/>
    <w:rsid w:val="00334905"/>
    <w:rsid w:val="0033634D"/>
    <w:rsid w:val="003514E9"/>
    <w:rsid w:val="00360078"/>
    <w:rsid w:val="00364CF6"/>
    <w:rsid w:val="00374B99"/>
    <w:rsid w:val="003854DA"/>
    <w:rsid w:val="0039687D"/>
    <w:rsid w:val="00396BA0"/>
    <w:rsid w:val="00397D32"/>
    <w:rsid w:val="003D1FA1"/>
    <w:rsid w:val="003F26E5"/>
    <w:rsid w:val="00410394"/>
    <w:rsid w:val="004127D0"/>
    <w:rsid w:val="00423517"/>
    <w:rsid w:val="004361C6"/>
    <w:rsid w:val="00442BFC"/>
    <w:rsid w:val="00445C76"/>
    <w:rsid w:val="00450CDF"/>
    <w:rsid w:val="00452153"/>
    <w:rsid w:val="00462496"/>
    <w:rsid w:val="00471457"/>
    <w:rsid w:val="004719D3"/>
    <w:rsid w:val="004756DF"/>
    <w:rsid w:val="00482D3B"/>
    <w:rsid w:val="00483E78"/>
    <w:rsid w:val="00497E59"/>
    <w:rsid w:val="004A2F17"/>
    <w:rsid w:val="004C248E"/>
    <w:rsid w:val="004C3AC9"/>
    <w:rsid w:val="004C4C78"/>
    <w:rsid w:val="004C5879"/>
    <w:rsid w:val="004E1E34"/>
    <w:rsid w:val="004E28DE"/>
    <w:rsid w:val="004E2C66"/>
    <w:rsid w:val="004E6A0D"/>
    <w:rsid w:val="004E6D38"/>
    <w:rsid w:val="004F1E0C"/>
    <w:rsid w:val="004F53D4"/>
    <w:rsid w:val="004F7D39"/>
    <w:rsid w:val="00503B7D"/>
    <w:rsid w:val="00506507"/>
    <w:rsid w:val="005135E8"/>
    <w:rsid w:val="005218AA"/>
    <w:rsid w:val="00521D44"/>
    <w:rsid w:val="005221D3"/>
    <w:rsid w:val="00527337"/>
    <w:rsid w:val="0053727B"/>
    <w:rsid w:val="00554107"/>
    <w:rsid w:val="00567022"/>
    <w:rsid w:val="005716DA"/>
    <w:rsid w:val="005766E6"/>
    <w:rsid w:val="005948CE"/>
    <w:rsid w:val="0059535C"/>
    <w:rsid w:val="005969A3"/>
    <w:rsid w:val="00597C46"/>
    <w:rsid w:val="005A0437"/>
    <w:rsid w:val="005A2343"/>
    <w:rsid w:val="005A62BB"/>
    <w:rsid w:val="005A7CBE"/>
    <w:rsid w:val="005B28C7"/>
    <w:rsid w:val="005C37C5"/>
    <w:rsid w:val="005D0AA0"/>
    <w:rsid w:val="005D6B8B"/>
    <w:rsid w:val="005F42F7"/>
    <w:rsid w:val="00603157"/>
    <w:rsid w:val="006038E0"/>
    <w:rsid w:val="0061491B"/>
    <w:rsid w:val="00635E8E"/>
    <w:rsid w:val="00644CB1"/>
    <w:rsid w:val="00653D6E"/>
    <w:rsid w:val="00664FA3"/>
    <w:rsid w:val="00667AC9"/>
    <w:rsid w:val="006745F8"/>
    <w:rsid w:val="00676D17"/>
    <w:rsid w:val="006770B5"/>
    <w:rsid w:val="00681A61"/>
    <w:rsid w:val="00681C54"/>
    <w:rsid w:val="00681F94"/>
    <w:rsid w:val="00694B87"/>
    <w:rsid w:val="006A3551"/>
    <w:rsid w:val="006C057D"/>
    <w:rsid w:val="006C4EDB"/>
    <w:rsid w:val="006C5665"/>
    <w:rsid w:val="006D43AC"/>
    <w:rsid w:val="006E3788"/>
    <w:rsid w:val="006E5418"/>
    <w:rsid w:val="006F0A61"/>
    <w:rsid w:val="00702525"/>
    <w:rsid w:val="00707E2E"/>
    <w:rsid w:val="00715970"/>
    <w:rsid w:val="007224B7"/>
    <w:rsid w:val="0072447A"/>
    <w:rsid w:val="0073245A"/>
    <w:rsid w:val="00732893"/>
    <w:rsid w:val="0074227E"/>
    <w:rsid w:val="007516D2"/>
    <w:rsid w:val="00753A69"/>
    <w:rsid w:val="007561B9"/>
    <w:rsid w:val="00763251"/>
    <w:rsid w:val="00767978"/>
    <w:rsid w:val="0077092C"/>
    <w:rsid w:val="00770BDB"/>
    <w:rsid w:val="007833F5"/>
    <w:rsid w:val="0078772A"/>
    <w:rsid w:val="00795491"/>
    <w:rsid w:val="0079572A"/>
    <w:rsid w:val="00797D12"/>
    <w:rsid w:val="007A426E"/>
    <w:rsid w:val="007A51A5"/>
    <w:rsid w:val="007B00FA"/>
    <w:rsid w:val="007C6510"/>
    <w:rsid w:val="007C65AA"/>
    <w:rsid w:val="007D739E"/>
    <w:rsid w:val="007D7997"/>
    <w:rsid w:val="007E57B1"/>
    <w:rsid w:val="007E5B15"/>
    <w:rsid w:val="007E69A5"/>
    <w:rsid w:val="007F188C"/>
    <w:rsid w:val="007F7945"/>
    <w:rsid w:val="008068A5"/>
    <w:rsid w:val="008123BF"/>
    <w:rsid w:val="00827741"/>
    <w:rsid w:val="00827B2B"/>
    <w:rsid w:val="00831BD2"/>
    <w:rsid w:val="00834F6C"/>
    <w:rsid w:val="00844E60"/>
    <w:rsid w:val="008515F1"/>
    <w:rsid w:val="00852FB4"/>
    <w:rsid w:val="00860F3E"/>
    <w:rsid w:val="0088568F"/>
    <w:rsid w:val="008917C9"/>
    <w:rsid w:val="008A4DC9"/>
    <w:rsid w:val="008A60D2"/>
    <w:rsid w:val="008B069C"/>
    <w:rsid w:val="008D66C4"/>
    <w:rsid w:val="008E16CA"/>
    <w:rsid w:val="009110D8"/>
    <w:rsid w:val="00912EE0"/>
    <w:rsid w:val="00921FE3"/>
    <w:rsid w:val="00924B84"/>
    <w:rsid w:val="00924D2E"/>
    <w:rsid w:val="0093066A"/>
    <w:rsid w:val="00937C7E"/>
    <w:rsid w:val="0094155A"/>
    <w:rsid w:val="00947B3E"/>
    <w:rsid w:val="009504D3"/>
    <w:rsid w:val="00971F81"/>
    <w:rsid w:val="00973446"/>
    <w:rsid w:val="00974D40"/>
    <w:rsid w:val="009806D5"/>
    <w:rsid w:val="00983C41"/>
    <w:rsid w:val="00995E27"/>
    <w:rsid w:val="009A50E1"/>
    <w:rsid w:val="009B24B9"/>
    <w:rsid w:val="009B2E40"/>
    <w:rsid w:val="009D1892"/>
    <w:rsid w:val="009D412E"/>
    <w:rsid w:val="009D5764"/>
    <w:rsid w:val="009E25C6"/>
    <w:rsid w:val="00A045A9"/>
    <w:rsid w:val="00A13685"/>
    <w:rsid w:val="00A1482B"/>
    <w:rsid w:val="00A23116"/>
    <w:rsid w:val="00A34C73"/>
    <w:rsid w:val="00A37AA9"/>
    <w:rsid w:val="00A43564"/>
    <w:rsid w:val="00A440FF"/>
    <w:rsid w:val="00A66386"/>
    <w:rsid w:val="00A736D0"/>
    <w:rsid w:val="00A737D9"/>
    <w:rsid w:val="00A75A1B"/>
    <w:rsid w:val="00A81491"/>
    <w:rsid w:val="00A81833"/>
    <w:rsid w:val="00A82122"/>
    <w:rsid w:val="00A833B1"/>
    <w:rsid w:val="00A95475"/>
    <w:rsid w:val="00A95D4E"/>
    <w:rsid w:val="00AA143D"/>
    <w:rsid w:val="00AB0F6F"/>
    <w:rsid w:val="00AB4F94"/>
    <w:rsid w:val="00AC551B"/>
    <w:rsid w:val="00AF2461"/>
    <w:rsid w:val="00B1237F"/>
    <w:rsid w:val="00B14432"/>
    <w:rsid w:val="00B15A72"/>
    <w:rsid w:val="00B35D1B"/>
    <w:rsid w:val="00B46624"/>
    <w:rsid w:val="00B539F3"/>
    <w:rsid w:val="00B56BCC"/>
    <w:rsid w:val="00B573F2"/>
    <w:rsid w:val="00B64930"/>
    <w:rsid w:val="00B65DCE"/>
    <w:rsid w:val="00B70336"/>
    <w:rsid w:val="00B76874"/>
    <w:rsid w:val="00B77CBD"/>
    <w:rsid w:val="00B83ED0"/>
    <w:rsid w:val="00B9761E"/>
    <w:rsid w:val="00BA1A07"/>
    <w:rsid w:val="00BA6FEF"/>
    <w:rsid w:val="00BA7789"/>
    <w:rsid w:val="00BB1CAD"/>
    <w:rsid w:val="00BC025B"/>
    <w:rsid w:val="00BC0A3B"/>
    <w:rsid w:val="00BC2730"/>
    <w:rsid w:val="00BC4064"/>
    <w:rsid w:val="00BC796A"/>
    <w:rsid w:val="00BD3DFF"/>
    <w:rsid w:val="00BE0F06"/>
    <w:rsid w:val="00BF2D43"/>
    <w:rsid w:val="00BF4BE8"/>
    <w:rsid w:val="00C034E1"/>
    <w:rsid w:val="00C10C70"/>
    <w:rsid w:val="00C208B6"/>
    <w:rsid w:val="00C22468"/>
    <w:rsid w:val="00C31477"/>
    <w:rsid w:val="00C3338E"/>
    <w:rsid w:val="00C334FF"/>
    <w:rsid w:val="00C33F28"/>
    <w:rsid w:val="00C34782"/>
    <w:rsid w:val="00C34C23"/>
    <w:rsid w:val="00C47BBB"/>
    <w:rsid w:val="00C5046D"/>
    <w:rsid w:val="00C524A2"/>
    <w:rsid w:val="00C53976"/>
    <w:rsid w:val="00C65A25"/>
    <w:rsid w:val="00C66AA0"/>
    <w:rsid w:val="00C67C0B"/>
    <w:rsid w:val="00C80B65"/>
    <w:rsid w:val="00C84B30"/>
    <w:rsid w:val="00C93BAA"/>
    <w:rsid w:val="00C975C6"/>
    <w:rsid w:val="00C97F38"/>
    <w:rsid w:val="00CA0951"/>
    <w:rsid w:val="00CA1087"/>
    <w:rsid w:val="00CA4909"/>
    <w:rsid w:val="00CB6F22"/>
    <w:rsid w:val="00CC2657"/>
    <w:rsid w:val="00CC4143"/>
    <w:rsid w:val="00CC7AE4"/>
    <w:rsid w:val="00CD5AC9"/>
    <w:rsid w:val="00CD5E28"/>
    <w:rsid w:val="00D04552"/>
    <w:rsid w:val="00D11198"/>
    <w:rsid w:val="00D1491D"/>
    <w:rsid w:val="00D15353"/>
    <w:rsid w:val="00D25EDA"/>
    <w:rsid w:val="00D30F80"/>
    <w:rsid w:val="00D579C1"/>
    <w:rsid w:val="00D60758"/>
    <w:rsid w:val="00D662EC"/>
    <w:rsid w:val="00D71B49"/>
    <w:rsid w:val="00D75C2B"/>
    <w:rsid w:val="00D873C4"/>
    <w:rsid w:val="00D90AA6"/>
    <w:rsid w:val="00D92A09"/>
    <w:rsid w:val="00D95B1A"/>
    <w:rsid w:val="00D976C3"/>
    <w:rsid w:val="00DA1BC6"/>
    <w:rsid w:val="00DA4E84"/>
    <w:rsid w:val="00DB4442"/>
    <w:rsid w:val="00DC5C9D"/>
    <w:rsid w:val="00DD26D3"/>
    <w:rsid w:val="00DF7A53"/>
    <w:rsid w:val="00E06157"/>
    <w:rsid w:val="00E07FAF"/>
    <w:rsid w:val="00E146BA"/>
    <w:rsid w:val="00E27036"/>
    <w:rsid w:val="00E362C1"/>
    <w:rsid w:val="00E44DE0"/>
    <w:rsid w:val="00E4686A"/>
    <w:rsid w:val="00E46BAE"/>
    <w:rsid w:val="00E51379"/>
    <w:rsid w:val="00E51472"/>
    <w:rsid w:val="00E57A36"/>
    <w:rsid w:val="00E70FA0"/>
    <w:rsid w:val="00E768E3"/>
    <w:rsid w:val="00E827A5"/>
    <w:rsid w:val="00E85D86"/>
    <w:rsid w:val="00E91CBC"/>
    <w:rsid w:val="00E94862"/>
    <w:rsid w:val="00EA0636"/>
    <w:rsid w:val="00EA06F9"/>
    <w:rsid w:val="00EA540A"/>
    <w:rsid w:val="00EB0167"/>
    <w:rsid w:val="00EB1352"/>
    <w:rsid w:val="00EB2912"/>
    <w:rsid w:val="00EB451D"/>
    <w:rsid w:val="00EB4808"/>
    <w:rsid w:val="00EB5832"/>
    <w:rsid w:val="00EC2E15"/>
    <w:rsid w:val="00ED0398"/>
    <w:rsid w:val="00ED0DCC"/>
    <w:rsid w:val="00ED1115"/>
    <w:rsid w:val="00ED3A92"/>
    <w:rsid w:val="00EE4395"/>
    <w:rsid w:val="00EF4DE9"/>
    <w:rsid w:val="00F01739"/>
    <w:rsid w:val="00F05A4E"/>
    <w:rsid w:val="00F1280B"/>
    <w:rsid w:val="00F12B2B"/>
    <w:rsid w:val="00F2053F"/>
    <w:rsid w:val="00F27A12"/>
    <w:rsid w:val="00F34ECD"/>
    <w:rsid w:val="00F37714"/>
    <w:rsid w:val="00F527C8"/>
    <w:rsid w:val="00F52BA5"/>
    <w:rsid w:val="00F56FD8"/>
    <w:rsid w:val="00F6328B"/>
    <w:rsid w:val="00F652E9"/>
    <w:rsid w:val="00F9096A"/>
    <w:rsid w:val="00F90B00"/>
    <w:rsid w:val="00F96A1A"/>
    <w:rsid w:val="00F97437"/>
    <w:rsid w:val="00FA72E7"/>
    <w:rsid w:val="00FB1EF9"/>
    <w:rsid w:val="00FB585E"/>
    <w:rsid w:val="00FB5F7C"/>
    <w:rsid w:val="00FD45C9"/>
    <w:rsid w:val="00FD4810"/>
    <w:rsid w:val="00FD7AA7"/>
    <w:rsid w:val="00FF6994"/>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82E46CA-5361-4147-B8B4-84C8AFE6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6E5"/>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pPr>
      <w:ind w:left="238" w:hanging="238"/>
    </w:pPr>
    <w:rPr>
      <w:rFonts w:hAnsi="ＭＳ 明朝"/>
    </w:rPr>
  </w:style>
  <w:style w:type="paragraph" w:customStyle="1" w:styleId="Word">
    <w:name w:val="標準；(Word文書)"/>
    <w:basedOn w:val="a"/>
  </w:style>
  <w:style w:type="paragraph" w:customStyle="1" w:styleId="a4">
    <w:name w:val="字下げ"/>
    <w:basedOn w:val="a"/>
    <w:pPr>
      <w:ind w:firstLine="238"/>
    </w:pPr>
    <w:rPr>
      <w:rFonts w:hAnsi="ＭＳ 明朝"/>
    </w:rPr>
  </w:style>
  <w:style w:type="character" w:customStyle="1" w:styleId="a5">
    <w:name w:val="脚注(標準)"/>
    <w:rPr>
      <w:vertAlign w:val="superscript"/>
    </w:rPr>
  </w:style>
  <w:style w:type="character" w:customStyle="1" w:styleId="a6">
    <w:name w:val="脚注ｴﾘｱ(標準)"/>
    <w:basedOn w:val="a0"/>
  </w:style>
  <w:style w:type="paragraph" w:customStyle="1" w:styleId="a7">
    <w:name w:val="一太郎ランクスタイル７"/>
    <w:basedOn w:val="a"/>
  </w:style>
  <w:style w:type="paragraph" w:customStyle="1" w:styleId="a8">
    <w:name w:val="一太郎ランクスタイル６"/>
    <w:basedOn w:val="a"/>
  </w:style>
  <w:style w:type="paragraph" w:styleId="a9">
    <w:name w:val="header"/>
    <w:basedOn w:val="a"/>
    <w:link w:val="aa"/>
    <w:uiPriority w:val="99"/>
    <w:unhideWhenUsed/>
    <w:rsid w:val="00B1237F"/>
    <w:pPr>
      <w:tabs>
        <w:tab w:val="center" w:pos="4252"/>
        <w:tab w:val="right" w:pos="8504"/>
      </w:tabs>
      <w:snapToGrid w:val="0"/>
    </w:pPr>
  </w:style>
  <w:style w:type="character" w:customStyle="1" w:styleId="aa">
    <w:name w:val="ヘッダー (文字)"/>
    <w:link w:val="a9"/>
    <w:uiPriority w:val="99"/>
    <w:rsid w:val="00B1237F"/>
    <w:rPr>
      <w:rFonts w:ascii="ＭＳ 明朝" w:eastAsia="ＭＳ 明朝"/>
      <w:color w:val="000000"/>
      <w:sz w:val="24"/>
    </w:rPr>
  </w:style>
  <w:style w:type="paragraph" w:styleId="ab">
    <w:name w:val="footer"/>
    <w:basedOn w:val="a"/>
    <w:link w:val="ac"/>
    <w:uiPriority w:val="99"/>
    <w:unhideWhenUsed/>
    <w:rsid w:val="00B1237F"/>
    <w:pPr>
      <w:tabs>
        <w:tab w:val="center" w:pos="4252"/>
        <w:tab w:val="right" w:pos="8504"/>
      </w:tabs>
      <w:snapToGrid w:val="0"/>
    </w:pPr>
  </w:style>
  <w:style w:type="character" w:customStyle="1" w:styleId="ac">
    <w:name w:val="フッター (文字)"/>
    <w:link w:val="ab"/>
    <w:uiPriority w:val="99"/>
    <w:rsid w:val="00B1237F"/>
    <w:rPr>
      <w:rFonts w:ascii="ＭＳ 明朝" w:eastAsia="ＭＳ 明朝"/>
      <w:color w:val="000000"/>
      <w:sz w:val="24"/>
    </w:rPr>
  </w:style>
  <w:style w:type="paragraph" w:styleId="ad">
    <w:name w:val="Balloon Text"/>
    <w:basedOn w:val="a"/>
    <w:link w:val="ae"/>
    <w:uiPriority w:val="99"/>
    <w:semiHidden/>
    <w:unhideWhenUsed/>
    <w:rsid w:val="009D5764"/>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9D5764"/>
    <w:rPr>
      <w:rFonts w:ascii="游ゴシック Light" w:eastAsia="游ゴシック Light" w:hAnsi="游ゴシック Light" w:cs="Times New Roman"/>
      <w:color w:val="000000"/>
      <w:sz w:val="18"/>
      <w:szCs w:val="18"/>
    </w:rPr>
  </w:style>
  <w:style w:type="character" w:styleId="af">
    <w:name w:val="annotation reference"/>
    <w:uiPriority w:val="99"/>
    <w:semiHidden/>
    <w:unhideWhenUsed/>
    <w:rsid w:val="002E3B5B"/>
    <w:rPr>
      <w:sz w:val="18"/>
      <w:szCs w:val="18"/>
    </w:rPr>
  </w:style>
  <w:style w:type="paragraph" w:styleId="af0">
    <w:name w:val="annotation text"/>
    <w:basedOn w:val="a"/>
    <w:link w:val="af1"/>
    <w:uiPriority w:val="99"/>
    <w:unhideWhenUsed/>
    <w:rsid w:val="002E3B5B"/>
    <w:pPr>
      <w:jc w:val="left"/>
    </w:pPr>
  </w:style>
  <w:style w:type="character" w:customStyle="1" w:styleId="af1">
    <w:name w:val="コメント文字列 (文字)"/>
    <w:link w:val="af0"/>
    <w:uiPriority w:val="99"/>
    <w:rsid w:val="002E3B5B"/>
    <w:rPr>
      <w:rFonts w:ascii="ＭＳ 明朝" w:eastAsia="ＭＳ 明朝"/>
      <w:color w:val="000000"/>
      <w:sz w:val="24"/>
    </w:rPr>
  </w:style>
  <w:style w:type="paragraph" w:styleId="af2">
    <w:name w:val="annotation subject"/>
    <w:basedOn w:val="af0"/>
    <w:next w:val="af0"/>
    <w:link w:val="af3"/>
    <w:uiPriority w:val="99"/>
    <w:semiHidden/>
    <w:unhideWhenUsed/>
    <w:rsid w:val="002E3B5B"/>
    <w:rPr>
      <w:b/>
      <w:bCs/>
    </w:rPr>
  </w:style>
  <w:style w:type="character" w:customStyle="1" w:styleId="af3">
    <w:name w:val="コメント内容 (文字)"/>
    <w:link w:val="af2"/>
    <w:uiPriority w:val="99"/>
    <w:semiHidden/>
    <w:rsid w:val="002E3B5B"/>
    <w:rPr>
      <w:rFonts w:ascii="ＭＳ 明朝" w:eastAsia="ＭＳ 明朝"/>
      <w:b/>
      <w:bCs/>
      <w:color w:val="000000"/>
      <w:sz w:val="24"/>
    </w:rPr>
  </w:style>
  <w:style w:type="paragraph" w:styleId="af4">
    <w:name w:val="Revision"/>
    <w:hidden/>
    <w:uiPriority w:val="99"/>
    <w:semiHidden/>
    <w:rsid w:val="00974D40"/>
    <w:rPr>
      <w:rFonts w:ascii="ＭＳ 明朝" w:eastAsia="ＭＳ 明朝" w:hint="eastAsia"/>
      <w:color w:val="000000"/>
      <w:sz w:val="24"/>
    </w:rPr>
  </w:style>
  <w:style w:type="paragraph" w:styleId="af5">
    <w:name w:val="List Paragraph"/>
    <w:basedOn w:val="a"/>
    <w:uiPriority w:val="34"/>
    <w:qFormat/>
    <w:rsid w:val="00681F94"/>
    <w:pPr>
      <w:overflowPunct/>
      <w:ind w:leftChars="400" w:left="840"/>
      <w:textAlignment w:val="auto"/>
    </w:pPr>
    <w:rPr>
      <w:rFonts w:ascii="Century" w:hAnsi="Century" w:cs="Times New Roman" w:hint="default"/>
      <w:color w:val="auto"/>
      <w:kern w:val="2"/>
      <w:sz w:val="21"/>
      <w:szCs w:val="22"/>
    </w:rPr>
  </w:style>
  <w:style w:type="table" w:styleId="af6">
    <w:name w:val="Table Grid"/>
    <w:basedOn w:val="a1"/>
    <w:uiPriority w:val="59"/>
    <w:rsid w:val="00681F94"/>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uiPriority w:val="99"/>
    <w:semiHidden/>
    <w:unhideWhenUsed/>
    <w:rsid w:val="00681F94"/>
    <w:rPr>
      <w:rFonts w:hAnsi="ＭＳ 明朝" w:cs="ＭＳ 明朝"/>
    </w:rPr>
  </w:style>
  <w:style w:type="character" w:customStyle="1" w:styleId="af8">
    <w:name w:val="日付 (文字)"/>
    <w:link w:val="af7"/>
    <w:uiPriority w:val="99"/>
    <w:semiHidden/>
    <w:rsid w:val="00681F94"/>
    <w:rPr>
      <w:rFonts w:ascii="ＭＳ 明朝" w:eastAsia="ＭＳ 明朝" w:hAnsi="ＭＳ 明朝" w:cs="ＭＳ 明朝"/>
      <w:color w:val="000000"/>
      <w:sz w:val="24"/>
    </w:rPr>
  </w:style>
  <w:style w:type="paragraph" w:customStyle="1" w:styleId="af9">
    <w:name w:val="標準(太郎文書スタイル)"/>
    <w:uiPriority w:val="99"/>
    <w:rsid w:val="00681F94"/>
    <w:pPr>
      <w:widowControl w:val="0"/>
      <w:overflowPunct w:val="0"/>
      <w:adjustRightInd w:val="0"/>
      <w:jc w:val="both"/>
      <w:textAlignment w:val="baseline"/>
    </w:pPr>
    <w:rPr>
      <w:rFonts w:ascii="ＭＳ 明朝" w:eastAsia="ＭＳ 明朝" w:hAnsi="ＭＳ 明朝" w:cs="ＭＳ 明朝"/>
      <w:color w:val="000000"/>
      <w:sz w:val="24"/>
      <w:szCs w:val="24"/>
    </w:rPr>
  </w:style>
  <w:style w:type="paragraph" w:styleId="afa">
    <w:name w:val="Note Heading"/>
    <w:basedOn w:val="a"/>
    <w:next w:val="a"/>
    <w:link w:val="afb"/>
    <w:uiPriority w:val="99"/>
    <w:unhideWhenUsed/>
    <w:rsid w:val="00681F94"/>
    <w:pPr>
      <w:jc w:val="center"/>
    </w:pPr>
    <w:rPr>
      <w:rFonts w:hAnsi="ＭＳ 明朝" w:cs="ＭＳ 明朝" w:hint="default"/>
    </w:rPr>
  </w:style>
  <w:style w:type="character" w:customStyle="1" w:styleId="afb">
    <w:name w:val="記 (文字)"/>
    <w:link w:val="afa"/>
    <w:uiPriority w:val="99"/>
    <w:rsid w:val="00681F94"/>
    <w:rPr>
      <w:rFonts w:ascii="ＭＳ 明朝" w:eastAsia="ＭＳ 明朝" w:hAnsi="ＭＳ 明朝" w:cs="ＭＳ 明朝"/>
      <w:color w:val="000000"/>
      <w:sz w:val="24"/>
    </w:rPr>
  </w:style>
  <w:style w:type="paragraph" w:styleId="afc">
    <w:name w:val="Closing"/>
    <w:basedOn w:val="a"/>
    <w:link w:val="afd"/>
    <w:uiPriority w:val="99"/>
    <w:unhideWhenUsed/>
    <w:rsid w:val="00681F94"/>
    <w:pPr>
      <w:jc w:val="right"/>
    </w:pPr>
    <w:rPr>
      <w:rFonts w:hAnsi="ＭＳ 明朝" w:cs="ＭＳ 明朝" w:hint="default"/>
    </w:rPr>
  </w:style>
  <w:style w:type="character" w:customStyle="1" w:styleId="afd">
    <w:name w:val="結語 (文字)"/>
    <w:link w:val="afc"/>
    <w:uiPriority w:val="99"/>
    <w:rsid w:val="00681F94"/>
    <w:rPr>
      <w:rFonts w:ascii="ＭＳ 明朝" w:eastAsia="ＭＳ 明朝" w:hAnsi="ＭＳ 明朝" w:cs="ＭＳ 明朝"/>
      <w:color w:val="000000"/>
      <w:sz w:val="24"/>
    </w:rPr>
  </w:style>
  <w:style w:type="character" w:customStyle="1" w:styleId="1">
    <w:name w:val="本文|1_"/>
    <w:link w:val="10"/>
    <w:rsid w:val="00410394"/>
    <w:rPr>
      <w:rFonts w:ascii="ＭＳ 明朝" w:eastAsia="ＭＳ 明朝" w:hAnsi="ＭＳ 明朝" w:cs="ＭＳ 明朝"/>
    </w:rPr>
  </w:style>
  <w:style w:type="character" w:customStyle="1" w:styleId="11">
    <w:name w:val="テーブルのキャプション|1_"/>
    <w:link w:val="12"/>
    <w:rsid w:val="00410394"/>
    <w:rPr>
      <w:rFonts w:ascii="ＭＳ 明朝" w:eastAsia="ＭＳ 明朝" w:hAnsi="ＭＳ 明朝" w:cs="ＭＳ 明朝"/>
    </w:rPr>
  </w:style>
  <w:style w:type="paragraph" w:customStyle="1" w:styleId="10">
    <w:name w:val="本文|1"/>
    <w:basedOn w:val="a"/>
    <w:link w:val="1"/>
    <w:rsid w:val="00410394"/>
    <w:pPr>
      <w:overflowPunct/>
      <w:spacing w:line="334" w:lineRule="auto"/>
      <w:ind w:firstLine="240"/>
      <w:jc w:val="left"/>
      <w:textAlignment w:val="auto"/>
    </w:pPr>
    <w:rPr>
      <w:rFonts w:hAnsi="ＭＳ 明朝" w:cs="ＭＳ 明朝" w:hint="default"/>
      <w:color w:val="auto"/>
      <w:sz w:val="20"/>
    </w:rPr>
  </w:style>
  <w:style w:type="paragraph" w:customStyle="1" w:styleId="12">
    <w:name w:val="テーブルのキャプション|1"/>
    <w:basedOn w:val="a"/>
    <w:link w:val="11"/>
    <w:rsid w:val="00410394"/>
    <w:pPr>
      <w:overflowPunct/>
      <w:spacing w:after="40"/>
      <w:jc w:val="left"/>
      <w:textAlignment w:val="auto"/>
    </w:pPr>
    <w:rPr>
      <w:rFonts w:hAnsi="ＭＳ 明朝" w:cs="ＭＳ 明朝" w:hint="defaul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EDCCF1195FF846B53D7EB6091336E2" ma:contentTypeVersion="14" ma:contentTypeDescription="新しいドキュメントを作成します。" ma:contentTypeScope="" ma:versionID="b8b2d0f6b5e5962730f6e1b04ba6c8f2">
  <xsd:schema xmlns:xsd="http://www.w3.org/2001/XMLSchema" xmlns:xs="http://www.w3.org/2001/XMLSchema" xmlns:p="http://schemas.microsoft.com/office/2006/metadata/properties" xmlns:ns2="cac7f7df-e6f3-4e20-92ee-54145aafd825" xmlns:ns3="85ec59af-1a16-40a0-b163-384e34c79a5c" targetNamespace="http://schemas.microsoft.com/office/2006/metadata/properties" ma:root="true" ma:fieldsID="88723f286f8c7fc96a4a9847a076145b" ns2:_="" ns3:_="">
    <xsd:import namespace="cac7f7df-e6f3-4e20-92ee-54145aafd8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f7df-e6f3-4e20-92ee-54145aafd8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387bb4-6994-4595-8123-dbd39d2bfa3f}"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lcf76f155ced4ddcb4097134ff3c332f xmlns="cac7f7df-e6f3-4e20-92ee-54145aafd825">
      <Terms xmlns="http://schemas.microsoft.com/office/infopath/2007/PartnerControls"/>
    </lcf76f155ced4ddcb4097134ff3c332f>
    <_x4f5c__x6210__x65e5__x6642_ xmlns="cac7f7df-e6f3-4e20-92ee-54145aafd825"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DB59-9D9F-4D1D-A686-857713049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f7df-e6f3-4e20-92ee-54145aafd8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6AAA1-0B47-41EF-9CE3-CA893CD26103}">
  <ds:schemaRefs>
    <ds:schemaRef ds:uri="http://schemas.microsoft.com/office/2006/documentManagement/types"/>
    <ds:schemaRef ds:uri="http://schemas.openxmlformats.org/package/2006/metadata/core-properties"/>
    <ds:schemaRef ds:uri="85ec59af-1a16-40a0-b163-384e34c79a5c"/>
    <ds:schemaRef ds:uri="http://purl.org/dc/terms/"/>
    <ds:schemaRef ds:uri="http://www.w3.org/XML/1998/namespace"/>
    <ds:schemaRef ds:uri="http://purl.org/dc/dcmitype/"/>
    <ds:schemaRef ds:uri="http://purl.org/dc/elements/1.1/"/>
    <ds:schemaRef ds:uri="http://schemas.microsoft.com/office/infopath/2007/PartnerControls"/>
    <ds:schemaRef ds:uri="cac7f7df-e6f3-4e20-92ee-54145aafd825"/>
    <ds:schemaRef ds:uri="http://schemas.microsoft.com/office/2006/metadata/properties"/>
  </ds:schemaRefs>
</ds:datastoreItem>
</file>

<file path=customXml/itemProps3.xml><?xml version="1.0" encoding="utf-8"?>
<ds:datastoreItem xmlns:ds="http://schemas.openxmlformats.org/officeDocument/2006/customXml" ds:itemID="{1EBAC8FC-3600-4E6D-85B4-E12C519E5DD5}">
  <ds:schemaRefs>
    <ds:schemaRef ds:uri="http://schemas.microsoft.com/office/2006/metadata/longProperties"/>
  </ds:schemaRefs>
</ds:datastoreItem>
</file>

<file path=customXml/itemProps4.xml><?xml version="1.0" encoding="utf-8"?>
<ds:datastoreItem xmlns:ds="http://schemas.openxmlformats.org/officeDocument/2006/customXml" ds:itemID="{60D5B4A5-D4F1-4B94-84B9-1DBA80043A01}">
  <ds:schemaRefs>
    <ds:schemaRef ds:uri="http://schemas.microsoft.com/sharepoint/v3/contenttype/forms"/>
  </ds:schemaRefs>
</ds:datastoreItem>
</file>

<file path=customXml/itemProps5.xml><?xml version="1.0" encoding="utf-8"?>
<ds:datastoreItem xmlns:ds="http://schemas.openxmlformats.org/officeDocument/2006/customXml" ds:itemID="{77B8EBB8-3E0A-419C-858F-AE8564EA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FA03F427</Template>
  <TotalTime>5</TotalTime>
  <Pages>1</Pages>
  <Words>566</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原　英博</cp:lastModifiedBy>
  <cp:revision>5</cp:revision>
  <cp:lastPrinted>2025-11-04T01:53:00Z</cp:lastPrinted>
  <dcterms:created xsi:type="dcterms:W3CDTF">2025-05-13T07:14:00Z</dcterms:created>
  <dcterms:modified xsi:type="dcterms:W3CDTF">2025-11-04T01:53:00Z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