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FBA" w:rsidRPr="00374E7F" w:rsidRDefault="00071803" w:rsidP="00C71D5B">
      <w:pPr>
        <w:pStyle w:val="a5"/>
        <w:rPr>
          <w:rFonts w:hAnsi="ＭＳ 明朝"/>
        </w:rPr>
      </w:pPr>
      <w:r w:rsidRPr="00374E7F">
        <w:rPr>
          <w:rFonts w:hAnsi="ＭＳ 明朝" w:hint="eastAsia"/>
        </w:rPr>
        <w:t>別紙</w:t>
      </w:r>
      <w:r w:rsidR="00A71FBA" w:rsidRPr="00374E7F">
        <w:rPr>
          <w:rFonts w:hAnsi="ＭＳ 明朝" w:hint="eastAsia"/>
        </w:rPr>
        <w:t>様式</w:t>
      </w:r>
      <w:r w:rsidR="002F0BC0" w:rsidRPr="00374E7F">
        <w:rPr>
          <w:rFonts w:hAnsi="ＭＳ 明朝" w:hint="eastAsia"/>
        </w:rPr>
        <w:t>１</w:t>
      </w:r>
    </w:p>
    <w:p w:rsidR="00A71FBA" w:rsidRPr="00374E7F" w:rsidRDefault="00A71FBA" w:rsidP="00071803">
      <w:pPr>
        <w:pStyle w:val="a5"/>
        <w:spacing w:line="276" w:lineRule="auto"/>
        <w:rPr>
          <w:rFonts w:hAnsi="ＭＳ 明朝"/>
        </w:rPr>
      </w:pPr>
      <w:bookmarkStart w:id="0" w:name="_GoBack"/>
      <w:bookmarkEnd w:id="0"/>
    </w:p>
    <w:p w:rsidR="00A71FBA" w:rsidRPr="00374E7F" w:rsidRDefault="00A71FBA" w:rsidP="00071803">
      <w:pPr>
        <w:pStyle w:val="a5"/>
        <w:spacing w:line="276" w:lineRule="auto"/>
        <w:jc w:val="center"/>
        <w:rPr>
          <w:rFonts w:hAnsi="ＭＳ 明朝"/>
        </w:rPr>
      </w:pPr>
      <w:r w:rsidRPr="00374E7F">
        <w:rPr>
          <w:rFonts w:hAnsi="ＭＳ 明朝" w:hint="eastAsia"/>
        </w:rPr>
        <w:t>一般競争入札参加資格審査申請書</w:t>
      </w:r>
    </w:p>
    <w:p w:rsidR="00A71FBA" w:rsidRPr="00374E7F" w:rsidRDefault="00A71FBA" w:rsidP="00071803">
      <w:pPr>
        <w:pStyle w:val="a5"/>
        <w:spacing w:line="276" w:lineRule="auto"/>
        <w:rPr>
          <w:rFonts w:hAnsi="ＭＳ 明朝"/>
        </w:rPr>
      </w:pPr>
    </w:p>
    <w:p w:rsidR="00A71FBA" w:rsidRPr="00374E7F" w:rsidRDefault="00C71BD8" w:rsidP="00636718">
      <w:pPr>
        <w:pStyle w:val="a5"/>
        <w:spacing w:line="276" w:lineRule="auto"/>
        <w:ind w:leftChars="2894" w:left="6946"/>
        <w:rPr>
          <w:rFonts w:hAnsi="ＭＳ 明朝"/>
        </w:rPr>
      </w:pPr>
      <w:r w:rsidRPr="00374E7F">
        <w:rPr>
          <w:rFonts w:hAnsi="ＭＳ 明朝" w:hint="eastAsia"/>
        </w:rPr>
        <w:t>令和</w:t>
      </w:r>
      <w:r w:rsidR="00A71FBA" w:rsidRPr="00374E7F">
        <w:rPr>
          <w:rFonts w:hAnsi="ＭＳ 明朝" w:hint="eastAsia"/>
        </w:rPr>
        <w:t xml:space="preserve">　　年</w:t>
      </w:r>
      <w:r w:rsidR="00A87CDE" w:rsidRPr="00374E7F">
        <w:rPr>
          <w:rFonts w:hAnsi="ＭＳ 明朝" w:hint="eastAsia"/>
        </w:rPr>
        <w:t xml:space="preserve">　</w:t>
      </w:r>
      <w:r w:rsidR="00A71FBA" w:rsidRPr="00374E7F">
        <w:rPr>
          <w:rFonts w:hAnsi="ＭＳ 明朝" w:hint="eastAsia"/>
        </w:rPr>
        <w:t xml:space="preserve">　月　　日　</w:t>
      </w:r>
    </w:p>
    <w:p w:rsidR="00A71FBA" w:rsidRPr="00374E7F" w:rsidRDefault="00A71FBA" w:rsidP="00071803">
      <w:pPr>
        <w:pStyle w:val="a5"/>
        <w:spacing w:line="276" w:lineRule="auto"/>
        <w:rPr>
          <w:rFonts w:hAnsi="ＭＳ 明朝"/>
        </w:rPr>
      </w:pPr>
    </w:p>
    <w:p w:rsidR="00A71FBA" w:rsidRPr="00374E7F" w:rsidRDefault="00A71FBA" w:rsidP="00071803">
      <w:pPr>
        <w:pStyle w:val="a5"/>
        <w:spacing w:line="276" w:lineRule="auto"/>
        <w:ind w:leftChars="100" w:left="240"/>
        <w:rPr>
          <w:rFonts w:hAnsi="ＭＳ 明朝"/>
        </w:rPr>
      </w:pPr>
      <w:r w:rsidRPr="00374E7F">
        <w:rPr>
          <w:rFonts w:hAnsi="ＭＳ 明朝" w:hint="eastAsia"/>
        </w:rPr>
        <w:t>宮城県農業共済組合長　殿</w:t>
      </w:r>
    </w:p>
    <w:p w:rsidR="00A71FBA" w:rsidRPr="00374E7F" w:rsidRDefault="00A71FBA" w:rsidP="00071803">
      <w:pPr>
        <w:pStyle w:val="a5"/>
        <w:spacing w:line="276" w:lineRule="auto"/>
        <w:rPr>
          <w:rFonts w:hAnsi="ＭＳ 明朝"/>
        </w:rPr>
      </w:pPr>
    </w:p>
    <w:p w:rsidR="00A71FBA" w:rsidRPr="00374E7F" w:rsidRDefault="00A71FBA" w:rsidP="00071803">
      <w:pPr>
        <w:pStyle w:val="a5"/>
        <w:spacing w:line="276" w:lineRule="auto"/>
        <w:ind w:leftChars="1900" w:left="4560"/>
        <w:rPr>
          <w:rFonts w:hAnsi="ＭＳ 明朝"/>
        </w:rPr>
      </w:pPr>
      <w:r w:rsidRPr="00374E7F">
        <w:rPr>
          <w:rFonts w:hAnsi="ＭＳ 明朝" w:hint="eastAsia"/>
        </w:rPr>
        <w:t>（申請者）</w:t>
      </w:r>
    </w:p>
    <w:p w:rsidR="00A71FBA" w:rsidRPr="00374E7F" w:rsidRDefault="00A71FBA" w:rsidP="00071803">
      <w:pPr>
        <w:pStyle w:val="a5"/>
        <w:spacing w:line="276" w:lineRule="auto"/>
        <w:ind w:leftChars="1900" w:left="4560"/>
        <w:rPr>
          <w:rFonts w:hAnsi="ＭＳ 明朝"/>
        </w:rPr>
      </w:pPr>
      <w:r w:rsidRPr="00374E7F">
        <w:rPr>
          <w:rFonts w:hAnsi="ＭＳ 明朝" w:hint="eastAsia"/>
        </w:rPr>
        <w:t xml:space="preserve">所在地　　　　　　　　　　　　　　　</w:t>
      </w:r>
    </w:p>
    <w:p w:rsidR="00A71FBA" w:rsidRPr="00374E7F" w:rsidRDefault="00A71FBA" w:rsidP="00071803">
      <w:pPr>
        <w:pStyle w:val="a5"/>
        <w:spacing w:line="276" w:lineRule="auto"/>
        <w:ind w:leftChars="1900" w:left="4560"/>
        <w:rPr>
          <w:rFonts w:hAnsi="ＭＳ 明朝"/>
        </w:rPr>
      </w:pPr>
      <w:r w:rsidRPr="00374E7F">
        <w:rPr>
          <w:rFonts w:hAnsi="ＭＳ 明朝" w:hint="eastAsia"/>
        </w:rPr>
        <w:t xml:space="preserve">名称　　　　　　　　　　　　　　　　</w:t>
      </w:r>
    </w:p>
    <w:p w:rsidR="00A71FBA" w:rsidRPr="00374E7F" w:rsidRDefault="00A71FBA" w:rsidP="00071803">
      <w:pPr>
        <w:pStyle w:val="a5"/>
        <w:spacing w:line="276" w:lineRule="auto"/>
        <w:ind w:leftChars="1900" w:left="4560"/>
        <w:rPr>
          <w:rFonts w:hAnsi="ＭＳ 明朝"/>
        </w:rPr>
      </w:pPr>
      <w:r w:rsidRPr="00374E7F">
        <w:rPr>
          <w:rFonts w:hAnsi="ＭＳ 明朝" w:hint="eastAsia"/>
        </w:rPr>
        <w:t xml:space="preserve">代表者　　　　　　　　　　　　　　　</w:t>
      </w:r>
    </w:p>
    <w:p w:rsidR="00A71FBA" w:rsidRPr="00374E7F" w:rsidRDefault="00A71FBA" w:rsidP="00645C28">
      <w:pPr>
        <w:pStyle w:val="a5"/>
        <w:spacing w:line="276" w:lineRule="auto"/>
        <w:ind w:leftChars="1900" w:left="4560"/>
        <w:jc w:val="left"/>
        <w:rPr>
          <w:rFonts w:hAnsi="ＭＳ 明朝"/>
        </w:rPr>
      </w:pPr>
      <w:r w:rsidRPr="00374E7F">
        <w:rPr>
          <w:rFonts w:hAnsi="ＭＳ 明朝" w:hint="eastAsia"/>
        </w:rPr>
        <w:t xml:space="preserve">役職・氏名　　　　</w:t>
      </w:r>
      <w:r w:rsidR="00071803" w:rsidRPr="00374E7F">
        <w:rPr>
          <w:rFonts w:hAnsi="ＭＳ 明朝" w:hint="eastAsia"/>
        </w:rPr>
        <w:t xml:space="preserve">　　　　　　</w:t>
      </w:r>
      <w:r w:rsidRPr="00374E7F">
        <w:rPr>
          <w:rFonts w:hAnsi="ＭＳ 明朝" w:hint="eastAsia"/>
        </w:rPr>
        <w:t xml:space="preserve">　　　　㊞</w:t>
      </w:r>
    </w:p>
    <w:p w:rsidR="00A71FBA" w:rsidRPr="00374E7F" w:rsidRDefault="00A71FBA" w:rsidP="00071803">
      <w:pPr>
        <w:pStyle w:val="a5"/>
        <w:spacing w:line="276" w:lineRule="auto"/>
        <w:ind w:leftChars="1900" w:left="4560"/>
        <w:rPr>
          <w:rFonts w:hAnsi="ＭＳ 明朝"/>
        </w:rPr>
      </w:pPr>
      <w:r w:rsidRPr="00374E7F">
        <w:rPr>
          <w:rFonts w:hAnsi="ＭＳ 明朝" w:hint="eastAsia"/>
        </w:rPr>
        <w:t xml:space="preserve">電話番号　　　　　　　　　　　　　　</w:t>
      </w:r>
    </w:p>
    <w:p w:rsidR="00A71FBA" w:rsidRPr="00374E7F" w:rsidRDefault="00A71FBA" w:rsidP="00071803">
      <w:pPr>
        <w:pStyle w:val="a5"/>
        <w:spacing w:line="276" w:lineRule="auto"/>
        <w:rPr>
          <w:rFonts w:hAnsi="ＭＳ 明朝"/>
        </w:rPr>
      </w:pPr>
    </w:p>
    <w:p w:rsidR="00A71FBA" w:rsidRPr="00374E7F" w:rsidRDefault="00C71BD8" w:rsidP="00071803">
      <w:pPr>
        <w:pStyle w:val="a5"/>
        <w:spacing w:line="276" w:lineRule="auto"/>
        <w:ind w:firstLineChars="100" w:firstLine="240"/>
        <w:rPr>
          <w:rFonts w:hAnsi="ＭＳ 明朝"/>
        </w:rPr>
      </w:pPr>
      <w:r w:rsidRPr="00374E7F">
        <w:rPr>
          <w:rFonts w:hAnsi="ＭＳ 明朝" w:hint="eastAsia"/>
        </w:rPr>
        <w:t>令和</w:t>
      </w:r>
      <w:r w:rsidR="00636718">
        <w:rPr>
          <w:rFonts w:hAnsi="ＭＳ 明朝" w:hint="eastAsia"/>
        </w:rPr>
        <w:t>７</w:t>
      </w:r>
      <w:r w:rsidR="00A71FBA" w:rsidRPr="00374E7F">
        <w:rPr>
          <w:rFonts w:hAnsi="ＭＳ 明朝" w:hint="eastAsia"/>
        </w:rPr>
        <w:t>年度において、</w:t>
      </w:r>
      <w:r w:rsidR="00142E20" w:rsidRPr="00374E7F">
        <w:rPr>
          <w:rFonts w:hAnsi="ＭＳ 明朝" w:hint="eastAsia"/>
        </w:rPr>
        <w:t>「</w:t>
      </w:r>
      <w:r w:rsidR="00E97A36" w:rsidRPr="00374E7F">
        <w:rPr>
          <w:rFonts w:hAnsi="ＭＳ 明朝" w:hint="eastAsia"/>
        </w:rPr>
        <w:t xml:space="preserve">宮城県農業共済組合　</w:t>
      </w:r>
      <w:r w:rsidR="00636718">
        <w:rPr>
          <w:rFonts w:hAnsi="ＭＳ 明朝" w:hint="eastAsia"/>
        </w:rPr>
        <w:t>動物用</w:t>
      </w:r>
      <w:r w:rsidR="00237C88" w:rsidRPr="00374E7F">
        <w:rPr>
          <w:rFonts w:hAnsi="ＭＳ 明朝" w:hint="eastAsia"/>
        </w:rPr>
        <w:t>超音波画像診断装置</w:t>
      </w:r>
      <w:r w:rsidR="00636718">
        <w:rPr>
          <w:rFonts w:hAnsi="ＭＳ 明朝" w:hint="eastAsia"/>
        </w:rPr>
        <w:t>購入業者選定</w:t>
      </w:r>
      <w:r w:rsidR="00142E20" w:rsidRPr="00374E7F">
        <w:rPr>
          <w:rFonts w:hAnsi="ＭＳ 明朝" w:hint="eastAsia"/>
        </w:rPr>
        <w:t>」</w:t>
      </w:r>
      <w:r w:rsidR="00A71FBA" w:rsidRPr="00374E7F">
        <w:rPr>
          <w:rFonts w:hAnsi="ＭＳ 明朝" w:hint="eastAsia"/>
        </w:rPr>
        <w:t>の一般競争入札に参加したく、関係書類を添えて一般競争入札参加資格の審査を申請します。</w:t>
      </w:r>
    </w:p>
    <w:p w:rsidR="00A71FBA" w:rsidRPr="00374E7F" w:rsidRDefault="00A71FBA" w:rsidP="00071803">
      <w:pPr>
        <w:pStyle w:val="a5"/>
        <w:spacing w:line="276" w:lineRule="auto"/>
        <w:ind w:firstLineChars="100" w:firstLine="240"/>
        <w:rPr>
          <w:rFonts w:hAnsi="ＭＳ 明朝"/>
        </w:rPr>
      </w:pPr>
      <w:r w:rsidRPr="00374E7F">
        <w:rPr>
          <w:rFonts w:hAnsi="ＭＳ 明朝" w:hint="eastAsia"/>
        </w:rPr>
        <w:t>なお、申請書及び添付書類のすべての記載事項は、事実と相違ないことを誓約します。</w:t>
      </w:r>
    </w:p>
    <w:p w:rsidR="00A71FBA" w:rsidRPr="00374E7F" w:rsidRDefault="00A71FBA" w:rsidP="00071803">
      <w:pPr>
        <w:pStyle w:val="a5"/>
        <w:spacing w:line="276" w:lineRule="auto"/>
        <w:ind w:firstLineChars="100" w:firstLine="240"/>
        <w:rPr>
          <w:rFonts w:hAnsi="ＭＳ 明朝"/>
        </w:rPr>
      </w:pPr>
      <w:r w:rsidRPr="00374E7F">
        <w:rPr>
          <w:rFonts w:hAnsi="ＭＳ 明朝" w:hint="eastAsia"/>
        </w:rPr>
        <w:t>また、次のいずれにも該当</w:t>
      </w:r>
      <w:r w:rsidR="00D92E87" w:rsidRPr="00374E7F">
        <w:rPr>
          <w:rFonts w:hAnsi="ＭＳ 明朝" w:hint="eastAsia"/>
        </w:rPr>
        <w:t>する</w:t>
      </w:r>
      <w:r w:rsidRPr="00374E7F">
        <w:rPr>
          <w:rFonts w:hAnsi="ＭＳ 明朝" w:hint="eastAsia"/>
        </w:rPr>
        <w:t>者であることを申し出ます。</w:t>
      </w:r>
    </w:p>
    <w:p w:rsidR="00A71FBA" w:rsidRPr="00374E7F" w:rsidRDefault="00A71FBA" w:rsidP="00071803">
      <w:pPr>
        <w:pStyle w:val="a5"/>
        <w:spacing w:line="276" w:lineRule="auto"/>
        <w:ind w:leftChars="100" w:left="480" w:hangingChars="100" w:hanging="240"/>
        <w:rPr>
          <w:rFonts w:hAnsi="ＭＳ 明朝"/>
        </w:rPr>
      </w:pPr>
      <w:r w:rsidRPr="00374E7F">
        <w:rPr>
          <w:rFonts w:hAnsi="ＭＳ 明朝" w:hint="eastAsia"/>
        </w:rPr>
        <w:t>１　国の競争入札参加資格に準じ「予算決算及び会計令（昭和</w:t>
      </w:r>
      <w:r w:rsidR="005369AC" w:rsidRPr="00374E7F">
        <w:rPr>
          <w:rFonts w:hAnsi="ＭＳ 明朝" w:hint="eastAsia"/>
        </w:rPr>
        <w:t>22</w:t>
      </w:r>
      <w:r w:rsidRPr="00374E7F">
        <w:rPr>
          <w:rFonts w:hAnsi="ＭＳ 明朝" w:hint="eastAsia"/>
        </w:rPr>
        <w:t>年勅令第</w:t>
      </w:r>
      <w:r w:rsidR="005369AC" w:rsidRPr="00374E7F">
        <w:rPr>
          <w:rFonts w:hAnsi="ＭＳ 明朝" w:hint="eastAsia"/>
        </w:rPr>
        <w:t>165</w:t>
      </w:r>
      <w:r w:rsidRPr="00374E7F">
        <w:rPr>
          <w:rFonts w:hAnsi="ＭＳ 明朝" w:hint="eastAsia"/>
        </w:rPr>
        <w:t>号）」第</w:t>
      </w:r>
      <w:r w:rsidR="005369AC" w:rsidRPr="00374E7F">
        <w:rPr>
          <w:rFonts w:hAnsi="ＭＳ 明朝" w:hint="eastAsia"/>
        </w:rPr>
        <w:t>70</w:t>
      </w:r>
      <w:r w:rsidRPr="00374E7F">
        <w:rPr>
          <w:rFonts w:hAnsi="ＭＳ 明朝" w:hint="eastAsia"/>
        </w:rPr>
        <w:t>条及び第</w:t>
      </w:r>
      <w:r w:rsidR="005369AC" w:rsidRPr="00374E7F">
        <w:rPr>
          <w:rFonts w:hAnsi="ＭＳ 明朝" w:hint="eastAsia"/>
        </w:rPr>
        <w:t>71</w:t>
      </w:r>
      <w:r w:rsidRPr="00374E7F">
        <w:rPr>
          <w:rFonts w:hAnsi="ＭＳ 明朝" w:hint="eastAsia"/>
        </w:rPr>
        <w:t>条の規定に該当しない者</w:t>
      </w:r>
    </w:p>
    <w:p w:rsidR="00A71FBA" w:rsidRPr="00374E7F" w:rsidRDefault="00A71FBA" w:rsidP="00071803">
      <w:pPr>
        <w:pStyle w:val="a5"/>
        <w:spacing w:line="276" w:lineRule="auto"/>
        <w:ind w:leftChars="100" w:left="480" w:hangingChars="100" w:hanging="240"/>
        <w:rPr>
          <w:rFonts w:hAnsi="ＭＳ 明朝"/>
        </w:rPr>
      </w:pPr>
      <w:r w:rsidRPr="00374E7F">
        <w:rPr>
          <w:rFonts w:hAnsi="ＭＳ 明朝" w:hint="eastAsia"/>
        </w:rPr>
        <w:t>２　公告の日から入札の日までの間に、農林水産省</w:t>
      </w:r>
      <w:r w:rsidR="002F0BC0" w:rsidRPr="00374E7F">
        <w:rPr>
          <w:rFonts w:hAnsi="ＭＳ 明朝" w:hint="eastAsia"/>
        </w:rPr>
        <w:t>及び宮城県</w:t>
      </w:r>
      <w:r w:rsidRPr="00374E7F">
        <w:rPr>
          <w:rFonts w:hAnsi="ＭＳ 明朝" w:hint="eastAsia"/>
        </w:rPr>
        <w:t>において指名停止の</w:t>
      </w:r>
      <w:r w:rsidR="002F0BC0" w:rsidRPr="00374E7F">
        <w:rPr>
          <w:rFonts w:hAnsi="ＭＳ 明朝" w:hint="eastAsia"/>
        </w:rPr>
        <w:t>措置</w:t>
      </w:r>
      <w:r w:rsidRPr="00374E7F">
        <w:rPr>
          <w:rFonts w:hAnsi="ＭＳ 明朝" w:hint="eastAsia"/>
        </w:rPr>
        <w:t>を受けていない者</w:t>
      </w:r>
    </w:p>
    <w:p w:rsidR="00A71FBA" w:rsidRPr="00374E7F" w:rsidRDefault="00A71FBA" w:rsidP="00071803">
      <w:pPr>
        <w:pStyle w:val="a5"/>
        <w:spacing w:line="276" w:lineRule="auto"/>
        <w:rPr>
          <w:rFonts w:hAnsi="ＭＳ 明朝"/>
        </w:rPr>
      </w:pPr>
    </w:p>
    <w:p w:rsidR="00A71FBA" w:rsidRPr="00374E7F" w:rsidRDefault="00A71FBA" w:rsidP="00071803">
      <w:pPr>
        <w:pStyle w:val="a5"/>
        <w:spacing w:line="276" w:lineRule="auto"/>
        <w:ind w:leftChars="100" w:left="240"/>
        <w:rPr>
          <w:rFonts w:hAnsi="ＭＳ 明朝"/>
        </w:rPr>
      </w:pPr>
      <w:r w:rsidRPr="00374E7F">
        <w:rPr>
          <w:rFonts w:hAnsi="ＭＳ 明朝" w:hint="eastAsia"/>
        </w:rPr>
        <w:t>（添付書類）</w:t>
      </w:r>
    </w:p>
    <w:p w:rsidR="00A71FBA" w:rsidRPr="00374E7F" w:rsidRDefault="00A71FBA" w:rsidP="00A11165">
      <w:pPr>
        <w:pStyle w:val="a5"/>
        <w:spacing w:line="276" w:lineRule="auto"/>
        <w:ind w:leftChars="119" w:left="992" w:hangingChars="294" w:hanging="706"/>
        <w:rPr>
          <w:rFonts w:hAnsi="ＭＳ 明朝"/>
        </w:rPr>
      </w:pPr>
      <w:r w:rsidRPr="00374E7F">
        <w:rPr>
          <w:rFonts w:hAnsi="ＭＳ 明朝" w:hint="eastAsia"/>
        </w:rPr>
        <w:t>（</w:t>
      </w:r>
      <w:r w:rsidR="00636718">
        <w:rPr>
          <w:rFonts w:hAnsi="ＭＳ 明朝" w:hint="eastAsia"/>
        </w:rPr>
        <w:t>１</w:t>
      </w:r>
      <w:r w:rsidRPr="00374E7F">
        <w:rPr>
          <w:rFonts w:hAnsi="ＭＳ 明朝" w:hint="eastAsia"/>
        </w:rPr>
        <w:t>）契約に係る指</w:t>
      </w:r>
      <w:r w:rsidR="00312222" w:rsidRPr="00374E7F">
        <w:rPr>
          <w:rFonts w:hAnsi="ＭＳ 明朝" w:hint="eastAsia"/>
        </w:rPr>
        <w:t>名</w:t>
      </w:r>
      <w:r w:rsidRPr="00374E7F">
        <w:rPr>
          <w:rFonts w:hAnsi="ＭＳ 明朝" w:hint="eastAsia"/>
        </w:rPr>
        <w:t>停止に関する申立書（別紙様式</w:t>
      </w:r>
      <w:r w:rsidR="00B922CA" w:rsidRPr="00374E7F">
        <w:rPr>
          <w:rFonts w:hAnsi="ＭＳ 明朝" w:hint="eastAsia"/>
        </w:rPr>
        <w:t>２</w:t>
      </w:r>
      <w:r w:rsidRPr="00374E7F">
        <w:rPr>
          <w:rFonts w:hAnsi="ＭＳ 明朝" w:hint="eastAsia"/>
        </w:rPr>
        <w:t>）</w:t>
      </w:r>
    </w:p>
    <w:p w:rsidR="00B922CA" w:rsidRPr="00374E7F" w:rsidRDefault="00B922CA" w:rsidP="00A11165">
      <w:pPr>
        <w:pStyle w:val="a5"/>
        <w:spacing w:line="276" w:lineRule="auto"/>
        <w:ind w:leftChars="119" w:left="992" w:hangingChars="294" w:hanging="706"/>
        <w:rPr>
          <w:rFonts w:hAnsi="ＭＳ 明朝"/>
        </w:rPr>
      </w:pPr>
      <w:r w:rsidRPr="00374E7F">
        <w:rPr>
          <w:rFonts w:hAnsi="ＭＳ 明朝" w:hint="eastAsia"/>
        </w:rPr>
        <w:t>（２）</w:t>
      </w:r>
      <w:r w:rsidR="00636718">
        <w:rPr>
          <w:rFonts w:hAnsi="ＭＳ 明朝" w:hint="eastAsia"/>
        </w:rPr>
        <w:t>入札説明書３の（３）に関する資格審査結果通知書の写し</w:t>
      </w:r>
    </w:p>
    <w:p w:rsidR="00A71FBA" w:rsidRPr="00374E7F" w:rsidRDefault="00A71FBA" w:rsidP="00A11165">
      <w:pPr>
        <w:pStyle w:val="a5"/>
        <w:spacing w:line="276" w:lineRule="auto"/>
        <w:ind w:leftChars="119" w:left="992" w:hangingChars="294" w:hanging="706"/>
        <w:rPr>
          <w:rFonts w:hAnsi="ＭＳ 明朝"/>
        </w:rPr>
      </w:pPr>
      <w:r w:rsidRPr="00374E7F">
        <w:rPr>
          <w:rFonts w:hAnsi="ＭＳ 明朝" w:hint="eastAsia"/>
        </w:rPr>
        <w:t>（</w:t>
      </w:r>
      <w:r w:rsidR="00B922CA" w:rsidRPr="00374E7F">
        <w:rPr>
          <w:rFonts w:hAnsi="ＭＳ 明朝" w:hint="eastAsia"/>
        </w:rPr>
        <w:t>３</w:t>
      </w:r>
      <w:r w:rsidRPr="00374E7F">
        <w:rPr>
          <w:rFonts w:hAnsi="ＭＳ 明朝" w:hint="eastAsia"/>
        </w:rPr>
        <w:t>）調達物品に関するカタログ類（要求仕様書記載の条件を満たすカタログ類）</w:t>
      </w:r>
    </w:p>
    <w:p w:rsidR="00DF5193" w:rsidRPr="00374E7F" w:rsidRDefault="00A11165" w:rsidP="00A11165">
      <w:pPr>
        <w:pStyle w:val="a5"/>
        <w:spacing w:line="276" w:lineRule="auto"/>
        <w:ind w:leftChars="119" w:left="992" w:hangingChars="294" w:hanging="706"/>
        <w:rPr>
          <w:rFonts w:hAnsi="ＭＳ 明朝"/>
        </w:rPr>
      </w:pPr>
      <w:r>
        <w:rPr>
          <w:rFonts w:hAnsi="ＭＳ 明朝" w:hint="eastAsia"/>
        </w:rPr>
        <w:t>（４）畜産生産性向上技術提供体制構築事業補助金交付等要綱別記様式第２号による契約に係る指名停止等に関する申立書</w:t>
      </w:r>
    </w:p>
    <w:p w:rsidR="00A71FBA" w:rsidRPr="00374E7F" w:rsidRDefault="008F0D1F" w:rsidP="009521E1">
      <w:pPr>
        <w:spacing w:line="276" w:lineRule="auto"/>
        <w:jc w:val="left"/>
        <w:rPr>
          <w:rFonts w:hAnsi="ＭＳ 明朝"/>
        </w:rPr>
      </w:pPr>
      <w:r w:rsidRPr="00374E7F">
        <w:rPr>
          <w:rFonts w:hAnsi="ＭＳ 明朝"/>
        </w:rPr>
        <w:br w:type="page"/>
      </w:r>
      <w:r w:rsidR="00A71FBA" w:rsidRPr="00374E7F">
        <w:rPr>
          <w:rFonts w:hAnsi="ＭＳ 明朝" w:hint="eastAsia"/>
        </w:rPr>
        <w:lastRenderedPageBreak/>
        <w:t>別紙様式</w:t>
      </w:r>
      <w:r w:rsidR="002F0BC0" w:rsidRPr="00374E7F">
        <w:rPr>
          <w:rFonts w:hAnsi="ＭＳ 明朝" w:hint="eastAsia"/>
        </w:rPr>
        <w:t>２</w:t>
      </w:r>
    </w:p>
    <w:p w:rsidR="00A71FBA" w:rsidRPr="00374E7F" w:rsidRDefault="00A71FBA" w:rsidP="009521E1">
      <w:pPr>
        <w:spacing w:line="276" w:lineRule="auto"/>
        <w:jc w:val="center"/>
        <w:rPr>
          <w:rFonts w:hAnsi="ＭＳ 明朝"/>
          <w:sz w:val="28"/>
          <w:szCs w:val="28"/>
        </w:rPr>
      </w:pPr>
      <w:r w:rsidRPr="00374E7F">
        <w:rPr>
          <w:rFonts w:hAnsi="ＭＳ 明朝" w:hint="eastAsia"/>
          <w:sz w:val="28"/>
          <w:szCs w:val="28"/>
        </w:rPr>
        <w:t>契約に係る</w:t>
      </w:r>
      <w:r w:rsidR="002F0BC0" w:rsidRPr="00374E7F">
        <w:rPr>
          <w:rFonts w:hAnsi="ＭＳ 明朝" w:hint="eastAsia"/>
          <w:sz w:val="28"/>
          <w:szCs w:val="28"/>
        </w:rPr>
        <w:t>指名</w:t>
      </w:r>
      <w:r w:rsidRPr="00374E7F">
        <w:rPr>
          <w:rFonts w:hAnsi="ＭＳ 明朝" w:hint="eastAsia"/>
          <w:sz w:val="28"/>
          <w:szCs w:val="28"/>
        </w:rPr>
        <w:t>停止に関する申立書</w:t>
      </w:r>
    </w:p>
    <w:p w:rsidR="00A71FBA" w:rsidRPr="00374E7F" w:rsidRDefault="00A71FBA" w:rsidP="009521E1">
      <w:pPr>
        <w:spacing w:line="276" w:lineRule="auto"/>
        <w:rPr>
          <w:rFonts w:hAnsi="ＭＳ 明朝"/>
        </w:rPr>
      </w:pPr>
    </w:p>
    <w:p w:rsidR="00A71FBA" w:rsidRPr="00374E7F" w:rsidRDefault="00A9183C" w:rsidP="009521E1">
      <w:pPr>
        <w:spacing w:line="276" w:lineRule="auto"/>
        <w:jc w:val="right"/>
        <w:rPr>
          <w:rFonts w:hAnsi="ＭＳ 明朝"/>
        </w:rPr>
      </w:pPr>
      <w:r w:rsidRPr="00374E7F">
        <w:rPr>
          <w:rFonts w:hAnsi="ＭＳ 明朝" w:hint="eastAsia"/>
        </w:rPr>
        <w:t>令和　　年　　月　　日</w:t>
      </w:r>
    </w:p>
    <w:p w:rsidR="00A71FBA" w:rsidRPr="00374E7F" w:rsidRDefault="00A71FBA" w:rsidP="009521E1">
      <w:pPr>
        <w:spacing w:line="276" w:lineRule="auto"/>
        <w:jc w:val="right"/>
        <w:rPr>
          <w:rFonts w:hAnsi="ＭＳ 明朝"/>
        </w:rPr>
      </w:pPr>
    </w:p>
    <w:p w:rsidR="00A71FBA" w:rsidRPr="00374E7F" w:rsidRDefault="00A71FBA" w:rsidP="009521E1">
      <w:pPr>
        <w:spacing w:line="276" w:lineRule="auto"/>
        <w:jc w:val="left"/>
        <w:rPr>
          <w:rFonts w:hAnsi="ＭＳ 明朝"/>
        </w:rPr>
      </w:pPr>
      <w:r w:rsidRPr="00374E7F">
        <w:rPr>
          <w:rFonts w:hAnsi="ＭＳ 明朝" w:hint="eastAsia"/>
        </w:rPr>
        <w:t xml:space="preserve">　宮城県農業共済組合長　殿</w:t>
      </w:r>
    </w:p>
    <w:p w:rsidR="00A71FBA" w:rsidRPr="00374E7F" w:rsidRDefault="00A71FBA" w:rsidP="009521E1">
      <w:pPr>
        <w:spacing w:line="276" w:lineRule="auto"/>
        <w:jc w:val="left"/>
        <w:rPr>
          <w:rFonts w:hAnsi="ＭＳ 明朝"/>
        </w:rPr>
      </w:pPr>
    </w:p>
    <w:p w:rsidR="009521E1" w:rsidRPr="00374E7F" w:rsidRDefault="009521E1" w:rsidP="009521E1">
      <w:pPr>
        <w:pStyle w:val="a5"/>
        <w:spacing w:line="276" w:lineRule="auto"/>
        <w:ind w:leftChars="1900" w:left="4560"/>
        <w:rPr>
          <w:rFonts w:hAnsi="ＭＳ 明朝"/>
        </w:rPr>
      </w:pPr>
      <w:r w:rsidRPr="00374E7F">
        <w:rPr>
          <w:rFonts w:hAnsi="ＭＳ 明朝" w:hint="eastAsia"/>
        </w:rPr>
        <w:t xml:space="preserve">所在地　　　　　　　　　　　　　　　</w:t>
      </w:r>
    </w:p>
    <w:p w:rsidR="009521E1" w:rsidRPr="00374E7F" w:rsidRDefault="009521E1" w:rsidP="009521E1">
      <w:pPr>
        <w:pStyle w:val="a5"/>
        <w:spacing w:line="276" w:lineRule="auto"/>
        <w:ind w:leftChars="1900" w:left="4560"/>
        <w:rPr>
          <w:rFonts w:hAnsi="ＭＳ 明朝"/>
        </w:rPr>
      </w:pPr>
      <w:r w:rsidRPr="00374E7F">
        <w:rPr>
          <w:rFonts w:hAnsi="ＭＳ 明朝" w:hint="eastAsia"/>
        </w:rPr>
        <w:t xml:space="preserve">名称　　　　　　　　　　　　　　　　</w:t>
      </w:r>
    </w:p>
    <w:p w:rsidR="009521E1" w:rsidRPr="00374E7F" w:rsidRDefault="009521E1" w:rsidP="009521E1">
      <w:pPr>
        <w:pStyle w:val="a5"/>
        <w:spacing w:line="276" w:lineRule="auto"/>
        <w:ind w:leftChars="1900" w:left="4560"/>
        <w:rPr>
          <w:rFonts w:hAnsi="ＭＳ 明朝"/>
        </w:rPr>
      </w:pPr>
      <w:r w:rsidRPr="00374E7F">
        <w:rPr>
          <w:rFonts w:hAnsi="ＭＳ 明朝" w:hint="eastAsia"/>
        </w:rPr>
        <w:t xml:space="preserve">代表者　　　　　　　　　　　　　　　</w:t>
      </w:r>
    </w:p>
    <w:p w:rsidR="009521E1" w:rsidRPr="00374E7F" w:rsidRDefault="009521E1" w:rsidP="00645C28">
      <w:pPr>
        <w:pStyle w:val="a5"/>
        <w:spacing w:line="276" w:lineRule="auto"/>
        <w:ind w:leftChars="1900" w:left="4560"/>
        <w:jc w:val="left"/>
        <w:rPr>
          <w:rFonts w:hAnsi="ＭＳ 明朝"/>
        </w:rPr>
      </w:pPr>
      <w:r w:rsidRPr="00374E7F">
        <w:rPr>
          <w:rFonts w:hAnsi="ＭＳ 明朝" w:hint="eastAsia"/>
        </w:rPr>
        <w:t xml:space="preserve">役職・氏名　　　　</w:t>
      </w:r>
      <w:r w:rsidR="00645C28">
        <w:rPr>
          <w:rFonts w:hAnsi="ＭＳ 明朝" w:hint="eastAsia"/>
        </w:rPr>
        <w:t xml:space="preserve">　</w:t>
      </w:r>
      <w:r w:rsidRPr="00374E7F">
        <w:rPr>
          <w:rFonts w:hAnsi="ＭＳ 明朝" w:hint="eastAsia"/>
        </w:rPr>
        <w:t xml:space="preserve">　　　　　　　　㊞</w:t>
      </w:r>
    </w:p>
    <w:p w:rsidR="009521E1" w:rsidRPr="00374E7F" w:rsidRDefault="009521E1" w:rsidP="009521E1">
      <w:pPr>
        <w:pStyle w:val="a5"/>
        <w:spacing w:line="276" w:lineRule="auto"/>
        <w:ind w:leftChars="1900" w:left="4560"/>
        <w:rPr>
          <w:rFonts w:hAnsi="ＭＳ 明朝"/>
        </w:rPr>
      </w:pPr>
      <w:r w:rsidRPr="00374E7F">
        <w:rPr>
          <w:rFonts w:hAnsi="ＭＳ 明朝" w:hint="eastAsia"/>
        </w:rPr>
        <w:t xml:space="preserve">電話番号　　　　　　　　　　　　　　</w:t>
      </w:r>
    </w:p>
    <w:p w:rsidR="009521E1" w:rsidRPr="00374E7F" w:rsidRDefault="009521E1" w:rsidP="009521E1">
      <w:pPr>
        <w:spacing w:line="276" w:lineRule="auto"/>
        <w:ind w:firstLineChars="100" w:firstLine="240"/>
        <w:jc w:val="left"/>
        <w:rPr>
          <w:rFonts w:hAnsi="ＭＳ 明朝"/>
        </w:rPr>
      </w:pPr>
    </w:p>
    <w:p w:rsidR="00A71FBA" w:rsidRPr="00374E7F" w:rsidRDefault="00A71FBA" w:rsidP="009521E1">
      <w:pPr>
        <w:spacing w:line="276" w:lineRule="auto"/>
        <w:ind w:firstLineChars="100" w:firstLine="240"/>
        <w:jc w:val="left"/>
        <w:rPr>
          <w:rFonts w:hAnsi="ＭＳ 明朝"/>
        </w:rPr>
      </w:pPr>
      <w:r w:rsidRPr="00374E7F">
        <w:rPr>
          <w:rFonts w:hAnsi="ＭＳ 明朝" w:hint="eastAsia"/>
        </w:rPr>
        <w:t>当社は、貴殿発注の物品・役務契約の履行地域において、現在、農林水産省</w:t>
      </w:r>
      <w:r w:rsidR="00D92E87" w:rsidRPr="00374E7F">
        <w:rPr>
          <w:rFonts w:hAnsi="ＭＳ 明朝" w:hint="eastAsia"/>
        </w:rPr>
        <w:t>の機関及び宮城県</w:t>
      </w:r>
      <w:r w:rsidRPr="00374E7F">
        <w:rPr>
          <w:rFonts w:hAnsi="ＭＳ 明朝" w:hint="eastAsia"/>
        </w:rPr>
        <w:t>から物品・役務契約に係る</w:t>
      </w:r>
      <w:r w:rsidR="00B217D2" w:rsidRPr="00374E7F">
        <w:rPr>
          <w:rFonts w:hAnsi="ＭＳ 明朝" w:hint="eastAsia"/>
        </w:rPr>
        <w:t>指名</w:t>
      </w:r>
      <w:r w:rsidRPr="00374E7F">
        <w:rPr>
          <w:rFonts w:hAnsi="ＭＳ 明朝" w:hint="eastAsia"/>
        </w:rPr>
        <w:t>停止の</w:t>
      </w:r>
      <w:r w:rsidR="00D92E87" w:rsidRPr="00374E7F">
        <w:rPr>
          <w:rFonts w:hAnsi="ＭＳ 明朝" w:hint="eastAsia"/>
        </w:rPr>
        <w:t>措置</w:t>
      </w:r>
      <w:r w:rsidRPr="00374E7F">
        <w:rPr>
          <w:rFonts w:hAnsi="ＭＳ 明朝" w:hint="eastAsia"/>
        </w:rPr>
        <w:t>を受けていないことを申し立てます。</w:t>
      </w:r>
    </w:p>
    <w:p w:rsidR="00A71FBA" w:rsidRPr="00374E7F" w:rsidRDefault="00A71FBA" w:rsidP="009521E1">
      <w:pPr>
        <w:spacing w:line="276" w:lineRule="auto"/>
        <w:jc w:val="left"/>
        <w:rPr>
          <w:rFonts w:hAnsi="ＭＳ 明朝"/>
        </w:rPr>
      </w:pPr>
      <w:r w:rsidRPr="00374E7F">
        <w:rPr>
          <w:rFonts w:hAnsi="ＭＳ 明朝" w:hint="eastAsia"/>
        </w:rPr>
        <w:t xml:space="preserve">　また、この申し立てが虚偽であることにより当方が不利益を被ることとなっても、異議は一切申し立てません。</w:t>
      </w:r>
    </w:p>
    <w:p w:rsidR="00A71FBA" w:rsidRPr="00374E7F" w:rsidRDefault="00A71FBA" w:rsidP="00A71FBA">
      <w:pPr>
        <w:spacing w:line="276" w:lineRule="auto"/>
        <w:rPr>
          <w:rFonts w:hAnsi="ＭＳ 明朝"/>
        </w:rPr>
      </w:pPr>
    </w:p>
    <w:p w:rsidR="002D0663" w:rsidRPr="00374E7F" w:rsidRDefault="008F0D1F" w:rsidP="00A71FBA">
      <w:pPr>
        <w:pStyle w:val="a5"/>
        <w:rPr>
          <w:rFonts w:hAnsi="ＭＳ 明朝"/>
        </w:rPr>
      </w:pPr>
      <w:r w:rsidRPr="00374E7F">
        <w:rPr>
          <w:rFonts w:hAnsi="ＭＳ 明朝"/>
        </w:rPr>
        <w:br w:type="page"/>
      </w:r>
      <w:r w:rsidR="00B204E5">
        <w:rPr>
          <w:rFonts w:hAnsi="ＭＳ 明朝" w:hint="eastAsia"/>
        </w:rPr>
        <w:lastRenderedPageBreak/>
        <w:t>別紙様式３</w:t>
      </w:r>
    </w:p>
    <w:p w:rsidR="00F651FD" w:rsidRPr="00374E7F" w:rsidRDefault="00F651FD" w:rsidP="00464CC1">
      <w:pPr>
        <w:pStyle w:val="a5"/>
        <w:ind w:left="840"/>
        <w:rPr>
          <w:rFonts w:hAnsi="ＭＳ 明朝"/>
        </w:rPr>
      </w:pPr>
    </w:p>
    <w:tbl>
      <w:tblPr>
        <w:tblpPr w:topFromText="142" w:bottomFromText="142" w:vertAnchor="text" w:tblpX="229"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A71FBA" w:rsidRPr="00374E7F" w:rsidTr="00A14997">
        <w:trPr>
          <w:trHeight w:val="9708"/>
        </w:trPr>
        <w:tc>
          <w:tcPr>
            <w:tcW w:w="9497" w:type="dxa"/>
            <w:tcBorders>
              <w:top w:val="single" w:sz="8" w:space="0" w:color="auto"/>
              <w:left w:val="single" w:sz="8" w:space="0" w:color="auto"/>
              <w:bottom w:val="single" w:sz="8" w:space="0" w:color="auto"/>
              <w:right w:val="single" w:sz="8" w:space="0" w:color="auto"/>
            </w:tcBorders>
            <w:noWrap/>
            <w:vAlign w:val="bottom"/>
          </w:tcPr>
          <w:p w:rsidR="00A71FBA" w:rsidRPr="00374E7F" w:rsidRDefault="00A71FBA" w:rsidP="00F651FD">
            <w:pPr>
              <w:pStyle w:val="a5"/>
              <w:jc w:val="center"/>
              <w:rPr>
                <w:rFonts w:hAnsi="ＭＳ 明朝"/>
                <w:sz w:val="28"/>
                <w:szCs w:val="28"/>
              </w:rPr>
            </w:pPr>
            <w:r w:rsidRPr="00374E7F">
              <w:rPr>
                <w:rFonts w:hAnsi="ＭＳ 明朝" w:hint="eastAsia"/>
                <w:sz w:val="28"/>
                <w:szCs w:val="28"/>
              </w:rPr>
              <w:t>入　　札　　書</w:t>
            </w:r>
          </w:p>
          <w:p w:rsidR="00A71FBA" w:rsidRPr="00374E7F" w:rsidRDefault="00A71FBA" w:rsidP="00F651FD">
            <w:pPr>
              <w:pStyle w:val="a5"/>
              <w:rPr>
                <w:rFonts w:hAnsi="ＭＳ 明朝"/>
              </w:rPr>
            </w:pPr>
          </w:p>
          <w:p w:rsidR="00A71FBA" w:rsidRPr="00374E7F" w:rsidRDefault="00C71BD8" w:rsidP="00F651FD">
            <w:pPr>
              <w:pStyle w:val="a5"/>
              <w:wordWrap w:val="0"/>
              <w:jc w:val="right"/>
              <w:rPr>
                <w:rFonts w:hAnsi="ＭＳ 明朝"/>
              </w:rPr>
            </w:pPr>
            <w:r w:rsidRPr="00374E7F">
              <w:rPr>
                <w:rFonts w:hAnsi="ＭＳ 明朝" w:hint="eastAsia"/>
              </w:rPr>
              <w:t>令和</w:t>
            </w:r>
            <w:r w:rsidR="00A71FBA" w:rsidRPr="00374E7F">
              <w:rPr>
                <w:rFonts w:hAnsi="ＭＳ 明朝" w:hint="eastAsia"/>
              </w:rPr>
              <w:t xml:space="preserve">    年　　月　　日</w:t>
            </w:r>
          </w:p>
          <w:p w:rsidR="00A71FBA" w:rsidRPr="00374E7F" w:rsidRDefault="00A71FBA" w:rsidP="00F651FD">
            <w:pPr>
              <w:pStyle w:val="a5"/>
              <w:rPr>
                <w:rFonts w:hAnsi="ＭＳ 明朝"/>
              </w:rPr>
            </w:pPr>
          </w:p>
          <w:p w:rsidR="00A71FBA" w:rsidRPr="00374E7F" w:rsidRDefault="00A71FBA" w:rsidP="00A11165">
            <w:pPr>
              <w:pStyle w:val="a5"/>
              <w:ind w:leftChars="1890" w:left="4536"/>
              <w:rPr>
                <w:rFonts w:hAnsi="ＭＳ 明朝"/>
                <w:u w:val="single"/>
              </w:rPr>
            </w:pPr>
            <w:r w:rsidRPr="00374E7F">
              <w:rPr>
                <w:rFonts w:hAnsi="ＭＳ 明朝" w:hint="eastAsia"/>
                <w:u w:val="single"/>
              </w:rPr>
              <w:t xml:space="preserve">住　　　所　　　　　</w:t>
            </w:r>
            <w:r w:rsidR="009521E1" w:rsidRPr="00374E7F">
              <w:rPr>
                <w:rFonts w:hAnsi="ＭＳ 明朝" w:hint="eastAsia"/>
                <w:u w:val="single"/>
              </w:rPr>
              <w:t xml:space="preserve">　　　　　</w:t>
            </w:r>
            <w:r w:rsidRPr="00374E7F">
              <w:rPr>
                <w:rFonts w:hAnsi="ＭＳ 明朝" w:hint="eastAsia"/>
                <w:u w:val="single"/>
              </w:rPr>
              <w:t xml:space="preserve">　　　　</w:t>
            </w:r>
          </w:p>
          <w:p w:rsidR="00A71FBA" w:rsidRPr="00374E7F" w:rsidRDefault="00A71FBA" w:rsidP="00A11165">
            <w:pPr>
              <w:pStyle w:val="a5"/>
              <w:ind w:leftChars="1890" w:left="4536"/>
              <w:rPr>
                <w:rFonts w:hAnsi="ＭＳ 明朝"/>
                <w:u w:val="single"/>
              </w:rPr>
            </w:pPr>
            <w:r w:rsidRPr="00374E7F">
              <w:rPr>
                <w:rFonts w:hAnsi="ＭＳ 明朝" w:hint="eastAsia"/>
                <w:u w:val="single"/>
              </w:rPr>
              <w:t xml:space="preserve">会　社　名　　　　　　　</w:t>
            </w:r>
            <w:r w:rsidR="009521E1" w:rsidRPr="00374E7F">
              <w:rPr>
                <w:rFonts w:hAnsi="ＭＳ 明朝" w:hint="eastAsia"/>
                <w:u w:val="single"/>
              </w:rPr>
              <w:t xml:space="preserve">　　　</w:t>
            </w:r>
            <w:r w:rsidR="006023E0" w:rsidRPr="00374E7F">
              <w:rPr>
                <w:rFonts w:hAnsi="ＭＳ 明朝" w:hint="eastAsia"/>
                <w:u w:val="single"/>
              </w:rPr>
              <w:t xml:space="preserve">　</w:t>
            </w:r>
            <w:r w:rsidRPr="00374E7F">
              <w:rPr>
                <w:rFonts w:hAnsi="ＭＳ 明朝" w:hint="eastAsia"/>
                <w:u w:val="single"/>
              </w:rPr>
              <w:t xml:space="preserve">　　　</w:t>
            </w:r>
          </w:p>
          <w:p w:rsidR="00A71FBA" w:rsidRPr="00374E7F" w:rsidRDefault="00A71FBA" w:rsidP="00A11165">
            <w:pPr>
              <w:pStyle w:val="a5"/>
              <w:ind w:leftChars="1890" w:left="4536"/>
              <w:rPr>
                <w:rFonts w:hAnsi="ＭＳ 明朝"/>
                <w:u w:val="single"/>
              </w:rPr>
            </w:pPr>
            <w:r w:rsidRPr="00374E7F">
              <w:rPr>
                <w:rFonts w:hAnsi="ＭＳ 明朝" w:hint="eastAsia"/>
                <w:u w:val="single"/>
              </w:rPr>
              <w:t xml:space="preserve">代表者氏名　　　　　　</w:t>
            </w:r>
            <w:r w:rsidR="009521E1" w:rsidRPr="00374E7F">
              <w:rPr>
                <w:rFonts w:hAnsi="ＭＳ 明朝" w:hint="eastAsia"/>
                <w:u w:val="single"/>
              </w:rPr>
              <w:t xml:space="preserve">　　　</w:t>
            </w:r>
            <w:r w:rsidRPr="00374E7F">
              <w:rPr>
                <w:rFonts w:hAnsi="ＭＳ 明朝" w:hint="eastAsia"/>
                <w:u w:val="single"/>
              </w:rPr>
              <w:t xml:space="preserve">　　　　㊞</w:t>
            </w:r>
          </w:p>
          <w:p w:rsidR="00A71FBA" w:rsidRPr="00374E7F" w:rsidRDefault="00A71FBA" w:rsidP="00A11165">
            <w:pPr>
              <w:pStyle w:val="a5"/>
              <w:ind w:leftChars="1890" w:left="4536"/>
              <w:rPr>
                <w:rFonts w:hAnsi="ＭＳ 明朝"/>
              </w:rPr>
            </w:pPr>
            <w:r w:rsidRPr="00374E7F">
              <w:rPr>
                <w:rFonts w:hAnsi="ＭＳ 明朝" w:hint="eastAsia"/>
              </w:rPr>
              <w:t xml:space="preserve">（代理人氏名　　　　　　</w:t>
            </w:r>
            <w:r w:rsidR="006023E0" w:rsidRPr="00374E7F">
              <w:rPr>
                <w:rFonts w:hAnsi="ＭＳ 明朝" w:hint="eastAsia"/>
              </w:rPr>
              <w:t xml:space="preserve">　　　</w:t>
            </w:r>
            <w:r w:rsidRPr="00374E7F">
              <w:rPr>
                <w:rFonts w:hAnsi="ＭＳ 明朝" w:hint="eastAsia"/>
              </w:rPr>
              <w:t xml:space="preserve">　　㊞）</w:t>
            </w:r>
          </w:p>
          <w:p w:rsidR="00A71FBA" w:rsidRPr="00374E7F" w:rsidRDefault="00A71FBA" w:rsidP="00F651FD">
            <w:pPr>
              <w:pStyle w:val="a5"/>
              <w:rPr>
                <w:rFonts w:hAnsi="ＭＳ 明朝"/>
              </w:rPr>
            </w:pPr>
          </w:p>
          <w:p w:rsidR="00A71FBA" w:rsidRPr="00374E7F" w:rsidRDefault="00FA3C62" w:rsidP="00F651FD">
            <w:pPr>
              <w:pStyle w:val="a5"/>
              <w:ind w:leftChars="99" w:left="238" w:rightChars="129" w:right="310" w:firstLine="240"/>
              <w:rPr>
                <w:rFonts w:hAnsi="ＭＳ 明朝"/>
              </w:rPr>
            </w:pPr>
            <w:r w:rsidRPr="00374E7F">
              <w:rPr>
                <w:rFonts w:hAnsi="ＭＳ 明朝" w:hint="eastAsia"/>
              </w:rPr>
              <w:t>「</w:t>
            </w:r>
            <w:r w:rsidR="0054056B" w:rsidRPr="00374E7F">
              <w:rPr>
                <w:rFonts w:hAnsi="ＭＳ 明朝" w:hint="eastAsia"/>
              </w:rPr>
              <w:t xml:space="preserve">宮城県農業共済組合　</w:t>
            </w:r>
            <w:r w:rsidR="00A11165">
              <w:rPr>
                <w:rFonts w:hAnsi="ＭＳ 明朝" w:hint="eastAsia"/>
              </w:rPr>
              <w:t>動物用</w:t>
            </w:r>
            <w:r w:rsidR="00135CE8" w:rsidRPr="00374E7F">
              <w:rPr>
                <w:rFonts w:hAnsi="ＭＳ 明朝" w:hint="eastAsia"/>
              </w:rPr>
              <w:t>超音波画像診断装置</w:t>
            </w:r>
            <w:r w:rsidR="00A11165">
              <w:rPr>
                <w:rFonts w:hAnsi="ＭＳ 明朝" w:hint="eastAsia"/>
              </w:rPr>
              <w:t>購入業者選定</w:t>
            </w:r>
            <w:r w:rsidRPr="00374E7F">
              <w:rPr>
                <w:rFonts w:hAnsi="ＭＳ 明朝" w:hint="eastAsia"/>
              </w:rPr>
              <w:t>」</w:t>
            </w:r>
            <w:r w:rsidR="00A71FBA" w:rsidRPr="00374E7F">
              <w:rPr>
                <w:rFonts w:hAnsi="ＭＳ 明朝" w:hint="eastAsia"/>
              </w:rPr>
              <w:t>について、入札説明書及び入札者注意書を守り、下記金額をもって請負いたいから入札いたします。</w:t>
            </w:r>
          </w:p>
          <w:p w:rsidR="00A71FBA" w:rsidRPr="00374E7F" w:rsidRDefault="00A71FBA" w:rsidP="00F651FD">
            <w:pPr>
              <w:pStyle w:val="a5"/>
              <w:ind w:rightChars="129" w:right="310"/>
              <w:jc w:val="center"/>
              <w:rPr>
                <w:rFonts w:hAnsi="ＭＳ 明朝"/>
              </w:rPr>
            </w:pPr>
          </w:p>
          <w:p w:rsidR="00A71FBA" w:rsidRPr="00374E7F" w:rsidRDefault="00A71FBA" w:rsidP="00F651FD">
            <w:pPr>
              <w:pStyle w:val="a5"/>
              <w:ind w:rightChars="129" w:right="310"/>
              <w:jc w:val="center"/>
              <w:rPr>
                <w:rFonts w:hAnsi="ＭＳ 明朝"/>
              </w:rPr>
            </w:pPr>
            <w:r w:rsidRPr="00374E7F">
              <w:rPr>
                <w:rFonts w:hAnsi="ＭＳ 明朝" w:hint="eastAsia"/>
              </w:rPr>
              <w:t>記</w:t>
            </w:r>
          </w:p>
          <w:p w:rsidR="00A71FBA" w:rsidRPr="00374E7F" w:rsidRDefault="00A71FBA" w:rsidP="00F651FD">
            <w:pPr>
              <w:pStyle w:val="a5"/>
              <w:ind w:left="2004" w:rightChars="129" w:right="310" w:hangingChars="835" w:hanging="2004"/>
              <w:rPr>
                <w:rFonts w:hAnsi="ＭＳ 明朝"/>
              </w:rPr>
            </w:pPr>
            <w:r w:rsidRPr="00374E7F">
              <w:rPr>
                <w:rFonts w:hAnsi="ＭＳ 明朝" w:hint="eastAsia"/>
              </w:rPr>
              <w:t xml:space="preserve">１　</w:t>
            </w:r>
            <w:r w:rsidR="0054056B" w:rsidRPr="00374E7F">
              <w:rPr>
                <w:rFonts w:hAnsi="ＭＳ 明朝" w:hint="eastAsia"/>
              </w:rPr>
              <w:t>役務</w:t>
            </w:r>
            <w:r w:rsidRPr="00374E7F">
              <w:rPr>
                <w:rFonts w:hAnsi="ＭＳ 明朝" w:hint="eastAsia"/>
              </w:rPr>
              <w:t xml:space="preserve">の名称　</w:t>
            </w:r>
            <w:r w:rsidR="00A11165">
              <w:rPr>
                <w:rFonts w:hAnsi="ＭＳ 明朝" w:hint="eastAsia"/>
              </w:rPr>
              <w:t>動物用</w:t>
            </w:r>
            <w:r w:rsidR="00A11165" w:rsidRPr="00374E7F">
              <w:rPr>
                <w:rFonts w:hAnsi="ＭＳ 明朝" w:hint="eastAsia"/>
              </w:rPr>
              <w:t>超音波画像診断装置</w:t>
            </w:r>
            <w:r w:rsidR="00A11165">
              <w:rPr>
                <w:rFonts w:hAnsi="ＭＳ 明朝" w:hint="eastAsia"/>
              </w:rPr>
              <w:t>購入業者選定</w:t>
            </w:r>
          </w:p>
          <w:p w:rsidR="001E6E3B" w:rsidRPr="00374E7F" w:rsidRDefault="00A71FBA" w:rsidP="00F651FD">
            <w:pPr>
              <w:pStyle w:val="a5"/>
              <w:ind w:rightChars="129" w:right="310"/>
              <w:rPr>
                <w:rFonts w:hAnsi="ＭＳ 明朝"/>
              </w:rPr>
            </w:pPr>
            <w:r w:rsidRPr="00374E7F">
              <w:rPr>
                <w:rFonts w:hAnsi="ＭＳ 明朝" w:hint="eastAsia"/>
              </w:rPr>
              <w:t>２　納入場所</w:t>
            </w:r>
            <w:r w:rsidR="001E6E3B" w:rsidRPr="00374E7F">
              <w:rPr>
                <w:rFonts w:hAnsi="ＭＳ 明朝" w:hint="eastAsia"/>
              </w:rPr>
              <w:t xml:space="preserve">   </w:t>
            </w:r>
            <w:r w:rsidRPr="00374E7F">
              <w:rPr>
                <w:rFonts w:hAnsi="ＭＳ 明朝" w:hint="eastAsia"/>
              </w:rPr>
              <w:t>宮城県農業共済組合</w:t>
            </w:r>
            <w:r w:rsidR="00374412" w:rsidRPr="00374E7F">
              <w:rPr>
                <w:rFonts w:hAnsi="ＭＳ 明朝" w:hint="eastAsia"/>
              </w:rPr>
              <w:t>の指定する場所</w:t>
            </w:r>
          </w:p>
          <w:p w:rsidR="00A71FBA" w:rsidRPr="00374E7F" w:rsidRDefault="00A71FBA" w:rsidP="00F651FD">
            <w:pPr>
              <w:pStyle w:val="a5"/>
              <w:ind w:rightChars="129" w:right="310"/>
              <w:rPr>
                <w:rFonts w:hAnsi="ＭＳ 明朝"/>
              </w:rPr>
            </w:pPr>
            <w:r w:rsidRPr="00374E7F">
              <w:rPr>
                <w:rFonts w:hAnsi="ＭＳ 明朝" w:hint="eastAsia"/>
              </w:rPr>
              <w:t xml:space="preserve">３　入札金額　</w:t>
            </w:r>
          </w:p>
          <w:tbl>
            <w:tblPr>
              <w:tblW w:w="766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766"/>
              <w:gridCol w:w="766"/>
              <w:gridCol w:w="766"/>
              <w:gridCol w:w="766"/>
              <w:gridCol w:w="766"/>
              <w:gridCol w:w="766"/>
              <w:gridCol w:w="766"/>
              <w:gridCol w:w="766"/>
              <w:gridCol w:w="766"/>
            </w:tblGrid>
            <w:tr w:rsidR="00DF3146" w:rsidRPr="00374E7F" w:rsidTr="00A14997">
              <w:trPr>
                <w:trHeight w:val="967"/>
              </w:trPr>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拾</w:t>
                  </w:r>
                </w:p>
                <w:p w:rsidR="00DF3146" w:rsidRPr="00374E7F" w:rsidRDefault="00DF3146" w:rsidP="007B64F3">
                  <w:pPr>
                    <w:pStyle w:val="a5"/>
                    <w:framePr w:vSpace="142" w:wrap="around" w:vAnchor="text" w:hAnchor="text" w:x="229" w:yAlign="bottom"/>
                    <w:ind w:rightChars="129" w:right="310"/>
                    <w:suppressOverlap/>
                    <w:rPr>
                      <w:rFonts w:hAnsi="ＭＳ 明朝" w:cs="ＭＳ Ｐゴシック"/>
                    </w:rPr>
                  </w:pPr>
                </w:p>
              </w:tc>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億</w:t>
                  </w:r>
                </w:p>
              </w:tc>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千</w:t>
                  </w:r>
                </w:p>
              </w:tc>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百</w:t>
                  </w:r>
                </w:p>
              </w:tc>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十</w:t>
                  </w:r>
                </w:p>
              </w:tc>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万</w:t>
                  </w:r>
                </w:p>
              </w:tc>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千</w:t>
                  </w:r>
                </w:p>
              </w:tc>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百</w:t>
                  </w:r>
                </w:p>
              </w:tc>
              <w:tc>
                <w:tcPr>
                  <w:tcW w:w="766" w:type="dxa"/>
                </w:tcPr>
                <w:p w:rsidR="00DF3146" w:rsidRPr="00374E7F" w:rsidRDefault="00DF3146"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hint="eastAsia"/>
                    </w:rPr>
                    <w:t>拾</w:t>
                  </w:r>
                </w:p>
              </w:tc>
              <w:tc>
                <w:tcPr>
                  <w:tcW w:w="766" w:type="dxa"/>
                </w:tcPr>
                <w:p w:rsidR="00DF3146" w:rsidRPr="00374E7F" w:rsidRDefault="00645C28" w:rsidP="007B64F3">
                  <w:pPr>
                    <w:pStyle w:val="a5"/>
                    <w:framePr w:vSpace="142" w:wrap="around" w:vAnchor="text" w:hAnchor="text" w:x="229" w:yAlign="bottom"/>
                    <w:ind w:rightChars="129" w:right="310"/>
                    <w:suppressOverlap/>
                    <w:jc w:val="center"/>
                    <w:rPr>
                      <w:rFonts w:hAnsi="ＭＳ 明朝" w:cs="ＭＳ Ｐゴシック"/>
                    </w:rPr>
                  </w:pPr>
                  <w:r w:rsidRPr="00374E7F">
                    <w:rPr>
                      <w:rFonts w:hAnsi="ＭＳ 明朝" w:cs="ＭＳ Ｐゴシック"/>
                      <w:noProof/>
                    </w:rPr>
                    <mc:AlternateContent>
                      <mc:Choice Requires="wps">
                        <w:drawing>
                          <wp:anchor distT="0" distB="0" distL="114300" distR="114300" simplePos="0" relativeHeight="251657728" behindDoc="0" locked="0" layoutInCell="1" allowOverlap="1">
                            <wp:simplePos x="0" y="0"/>
                            <wp:positionH relativeFrom="column">
                              <wp:posOffset>455930</wp:posOffset>
                            </wp:positionH>
                            <wp:positionV relativeFrom="paragraph">
                              <wp:posOffset>101600</wp:posOffset>
                            </wp:positionV>
                            <wp:extent cx="457200" cy="800100"/>
                            <wp:effectExtent l="0" t="0" r="190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4E5" w:rsidRDefault="00B204E5" w:rsidP="00DF3146"/>
                                      <w:p w:rsidR="00B204E5" w:rsidRDefault="00B204E5" w:rsidP="00DF3146"/>
                                      <w:p w:rsidR="00B204E5" w:rsidRPr="00382D1C" w:rsidRDefault="00B204E5" w:rsidP="00DF3146">
                                        <w:pPr>
                                          <w:rPr>
                                            <w:sz w:val="22"/>
                                            <w:szCs w:val="22"/>
                                          </w:rPr>
                                        </w:pPr>
                                        <w:r w:rsidRPr="00382D1C">
                                          <w:rPr>
                                            <w:rFonts w:hint="eastAsia"/>
                                            <w:sz w:val="22"/>
                                            <w:szCs w:val="22"/>
                                          </w:rPr>
                                          <w:t>円也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9pt;margin-top:8pt;width:36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" filled="f" stroked="f">
                            <v:textbox inset="5.85pt,.7pt,5.85pt,.7pt">
                              <w:txbxContent>
                                <w:p w:rsidR="00B204E5" w:rsidRDefault="00B204E5" w:rsidP="00DF3146">
                                  <w:pPr>
                                    <w:rPr>
                                      <w:rFonts w:hint="eastAsia"/>
                                    </w:rPr>
                                  </w:pPr>
                                </w:p>
                                <w:p w:rsidR="00B204E5" w:rsidRDefault="00B204E5" w:rsidP="00DF3146">
                                  <w:pPr>
                                    <w:rPr>
                                      <w:rFonts w:hint="eastAsia"/>
                                    </w:rPr>
                                  </w:pPr>
                                </w:p>
                                <w:p w:rsidR="00B204E5" w:rsidRPr="00382D1C" w:rsidRDefault="00B204E5" w:rsidP="00DF3146">
                                  <w:pPr>
                                    <w:rPr>
                                      <w:rFonts w:hint="eastAsia"/>
                                      <w:sz w:val="22"/>
                                      <w:szCs w:val="22"/>
                                    </w:rPr>
                                  </w:pPr>
                                  <w:r w:rsidRPr="00382D1C">
                                    <w:rPr>
                                      <w:rFonts w:hint="eastAsia"/>
                                      <w:sz w:val="22"/>
                                      <w:szCs w:val="22"/>
                                    </w:rPr>
                                    <w:t>円也</w:t>
                                  </w:r>
                                </w:p>
                              </w:txbxContent>
                            </v:textbox>
                          </v:shape>
                        </w:pict>
                      </mc:Fallback>
                    </mc:AlternateContent>
                  </w:r>
                  <w:r w:rsidR="00DF3146" w:rsidRPr="00374E7F">
                    <w:rPr>
                      <w:rFonts w:hAnsi="ＭＳ 明朝" w:cs="ＭＳ Ｐゴシック" w:hint="eastAsia"/>
                    </w:rPr>
                    <w:t>壱</w:t>
                  </w:r>
                </w:p>
              </w:tc>
            </w:tr>
          </w:tbl>
          <w:p w:rsidR="00DF3146" w:rsidRPr="00374E7F" w:rsidRDefault="00DF3146" w:rsidP="00F651FD">
            <w:pPr>
              <w:pStyle w:val="a5"/>
              <w:ind w:rightChars="129" w:right="310"/>
              <w:rPr>
                <w:rFonts w:hAnsi="ＭＳ 明朝"/>
              </w:rPr>
            </w:pPr>
          </w:p>
          <w:p w:rsidR="00A14997" w:rsidRDefault="00A14997" w:rsidP="00A11165">
            <w:pPr>
              <w:pStyle w:val="a5"/>
              <w:ind w:rightChars="129" w:right="310"/>
              <w:rPr>
                <w:rFonts w:hAnsi="ＭＳ 明朝"/>
              </w:rPr>
            </w:pPr>
          </w:p>
          <w:p w:rsidR="00A11165" w:rsidRDefault="00A11165" w:rsidP="00A11165">
            <w:pPr>
              <w:pStyle w:val="a5"/>
              <w:ind w:rightChars="129" w:right="310"/>
              <w:rPr>
                <w:rFonts w:hAnsi="ＭＳ 明朝"/>
              </w:rPr>
            </w:pPr>
          </w:p>
          <w:p w:rsidR="00A11165" w:rsidRDefault="00A11165" w:rsidP="00A11165">
            <w:pPr>
              <w:pStyle w:val="a5"/>
              <w:ind w:rightChars="129" w:right="310"/>
              <w:rPr>
                <w:rFonts w:hAnsi="ＭＳ 明朝"/>
              </w:rPr>
            </w:pPr>
          </w:p>
          <w:p w:rsidR="00A11165" w:rsidRDefault="00A11165" w:rsidP="00A11165">
            <w:pPr>
              <w:pStyle w:val="a5"/>
              <w:ind w:rightChars="129" w:right="310"/>
              <w:rPr>
                <w:rFonts w:hAnsi="ＭＳ 明朝"/>
              </w:rPr>
            </w:pPr>
          </w:p>
          <w:p w:rsidR="00A11165" w:rsidRPr="00374E7F" w:rsidRDefault="00A11165" w:rsidP="00A11165">
            <w:pPr>
              <w:pStyle w:val="a5"/>
              <w:ind w:rightChars="129" w:right="310"/>
              <w:rPr>
                <w:rFonts w:hAnsi="ＭＳ 明朝"/>
              </w:rPr>
            </w:pPr>
          </w:p>
        </w:tc>
      </w:tr>
    </w:tbl>
    <w:p w:rsidR="00A71FBA" w:rsidRPr="00374E7F" w:rsidRDefault="00A71FBA" w:rsidP="00A71FBA">
      <w:pPr>
        <w:pStyle w:val="a5"/>
        <w:rPr>
          <w:rFonts w:hAnsi="ＭＳ 明朝"/>
          <w:sz w:val="22"/>
          <w:szCs w:val="22"/>
        </w:rPr>
      </w:pPr>
      <w:r w:rsidRPr="00374E7F">
        <w:rPr>
          <w:rFonts w:hAnsi="ＭＳ 明朝" w:hint="eastAsia"/>
          <w:sz w:val="22"/>
          <w:szCs w:val="22"/>
        </w:rPr>
        <w:t>（注意）</w:t>
      </w:r>
      <w:r w:rsidR="007A3C85" w:rsidRPr="00374E7F">
        <w:rPr>
          <w:rFonts w:hAnsi="ＭＳ 明朝" w:hint="eastAsia"/>
          <w:sz w:val="22"/>
          <w:szCs w:val="22"/>
        </w:rPr>
        <w:t xml:space="preserve">  </w:t>
      </w:r>
      <w:r w:rsidRPr="00374E7F">
        <w:rPr>
          <w:rFonts w:hAnsi="ＭＳ 明朝" w:hint="eastAsia"/>
          <w:sz w:val="22"/>
          <w:szCs w:val="22"/>
        </w:rPr>
        <w:t>１　入札年月日を記入すること。</w:t>
      </w:r>
    </w:p>
    <w:p w:rsidR="00A71FBA" w:rsidRPr="00374E7F" w:rsidRDefault="00A11165" w:rsidP="00A11165">
      <w:pPr>
        <w:pStyle w:val="a5"/>
        <w:ind w:firstLineChars="500" w:firstLine="1100"/>
        <w:rPr>
          <w:rFonts w:hAnsi="ＭＳ 明朝"/>
          <w:sz w:val="22"/>
          <w:szCs w:val="22"/>
        </w:rPr>
      </w:pPr>
      <w:r>
        <w:rPr>
          <w:rFonts w:hAnsi="ＭＳ 明朝" w:hint="eastAsia"/>
          <w:sz w:val="22"/>
          <w:szCs w:val="22"/>
        </w:rPr>
        <w:t>２</w:t>
      </w:r>
      <w:r w:rsidR="00A71FBA" w:rsidRPr="00374E7F">
        <w:rPr>
          <w:rFonts w:hAnsi="ＭＳ 明朝" w:hint="eastAsia"/>
          <w:sz w:val="22"/>
          <w:szCs w:val="22"/>
        </w:rPr>
        <w:t xml:space="preserve">　金額は消費税を除く金額とする。</w:t>
      </w:r>
    </w:p>
    <w:p w:rsidR="00A71FBA" w:rsidRDefault="00A11165" w:rsidP="00A11165">
      <w:pPr>
        <w:pStyle w:val="a5"/>
        <w:ind w:firstLineChars="500" w:firstLine="1100"/>
        <w:rPr>
          <w:rFonts w:hAnsi="ＭＳ 明朝"/>
          <w:sz w:val="22"/>
          <w:szCs w:val="22"/>
        </w:rPr>
      </w:pPr>
      <w:r>
        <w:rPr>
          <w:rFonts w:hAnsi="ＭＳ 明朝" w:hint="eastAsia"/>
          <w:sz w:val="22"/>
          <w:szCs w:val="22"/>
        </w:rPr>
        <w:t>３</w:t>
      </w:r>
      <w:r w:rsidR="00374412" w:rsidRPr="00374E7F">
        <w:rPr>
          <w:rFonts w:hAnsi="ＭＳ 明朝" w:hint="eastAsia"/>
          <w:sz w:val="22"/>
          <w:szCs w:val="22"/>
        </w:rPr>
        <w:t xml:space="preserve">　</w:t>
      </w:r>
      <w:r w:rsidR="00A71FBA" w:rsidRPr="00374E7F">
        <w:rPr>
          <w:rFonts w:hAnsi="ＭＳ 明朝" w:hint="eastAsia"/>
          <w:sz w:val="22"/>
          <w:szCs w:val="22"/>
        </w:rPr>
        <w:t>金額の訂正された入札書は無効とする。</w:t>
      </w:r>
    </w:p>
    <w:p w:rsidR="00A11165" w:rsidRPr="00374E7F" w:rsidRDefault="00A11165" w:rsidP="00A11165">
      <w:pPr>
        <w:pStyle w:val="a5"/>
        <w:ind w:firstLineChars="500" w:firstLine="1100"/>
        <w:rPr>
          <w:rFonts w:hAnsi="ＭＳ 明朝"/>
          <w:sz w:val="22"/>
          <w:szCs w:val="22"/>
        </w:rPr>
      </w:pPr>
      <w:r>
        <w:rPr>
          <w:rFonts w:hAnsi="ＭＳ 明朝" w:hint="eastAsia"/>
          <w:sz w:val="22"/>
          <w:szCs w:val="22"/>
        </w:rPr>
        <w:t>４　代理入札のときは、（　）書き</w:t>
      </w:r>
      <w:r w:rsidR="00B204E5">
        <w:rPr>
          <w:rFonts w:hAnsi="ＭＳ 明朝" w:hint="eastAsia"/>
          <w:sz w:val="22"/>
          <w:szCs w:val="22"/>
        </w:rPr>
        <w:t>を使用すること。この場合、代表者印不要とする。</w:t>
      </w:r>
    </w:p>
    <w:p w:rsidR="00B67AF2" w:rsidRPr="00374E7F" w:rsidRDefault="00B204E5" w:rsidP="00A11165">
      <w:pPr>
        <w:pStyle w:val="a5"/>
        <w:ind w:firstLineChars="500" w:firstLine="1100"/>
        <w:rPr>
          <w:rFonts w:hAnsi="ＭＳ 明朝"/>
          <w:sz w:val="22"/>
          <w:szCs w:val="22"/>
        </w:rPr>
      </w:pPr>
      <w:r>
        <w:rPr>
          <w:rFonts w:hAnsi="ＭＳ 明朝" w:hint="eastAsia"/>
          <w:sz w:val="22"/>
          <w:szCs w:val="22"/>
        </w:rPr>
        <w:t>５</w:t>
      </w:r>
      <w:r w:rsidR="00F651FD" w:rsidRPr="00374E7F">
        <w:rPr>
          <w:rFonts w:hAnsi="ＭＳ 明朝" w:hint="eastAsia"/>
          <w:sz w:val="22"/>
          <w:szCs w:val="22"/>
        </w:rPr>
        <w:t xml:space="preserve">　</w:t>
      </w:r>
      <w:r w:rsidR="00B67AF2" w:rsidRPr="00374E7F">
        <w:rPr>
          <w:rFonts w:hAnsi="ＭＳ 明朝" w:hint="eastAsia"/>
          <w:sz w:val="22"/>
          <w:szCs w:val="22"/>
        </w:rPr>
        <w:t>用紙サイズは、Ａ４版とする。</w:t>
      </w:r>
    </w:p>
    <w:p w:rsidR="00A71FBA" w:rsidRPr="00374E7F" w:rsidRDefault="00A71FBA" w:rsidP="00B67AF2">
      <w:pPr>
        <w:pStyle w:val="a5"/>
        <w:rPr>
          <w:rFonts w:hAnsi="ＭＳ 明朝"/>
          <w:sz w:val="22"/>
          <w:szCs w:val="22"/>
        </w:rPr>
      </w:pPr>
    </w:p>
    <w:p w:rsidR="00A71FBA" w:rsidRPr="00374E7F" w:rsidRDefault="009521E1" w:rsidP="00A71FBA">
      <w:pPr>
        <w:pStyle w:val="a5"/>
        <w:rPr>
          <w:rFonts w:hAnsi="ＭＳ 明朝"/>
        </w:rPr>
      </w:pPr>
      <w:r w:rsidRPr="00374E7F">
        <w:rPr>
          <w:rFonts w:hAnsi="ＭＳ 明朝"/>
        </w:rPr>
        <w:br w:type="page"/>
      </w:r>
    </w:p>
    <w:tbl>
      <w:tblPr>
        <w:tblpPr w:topFromText="142" w:bottomFromText="142" w:vertAnchor="text" w:tblpX="1"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71FBA" w:rsidRPr="00374E7F" w:rsidTr="0006356E">
        <w:trPr>
          <w:trHeight w:val="345"/>
        </w:trPr>
        <w:tc>
          <w:tcPr>
            <w:tcW w:w="9631" w:type="dxa"/>
            <w:tcBorders>
              <w:top w:val="nil"/>
              <w:left w:val="nil"/>
              <w:bottom w:val="single" w:sz="4" w:space="0" w:color="auto"/>
              <w:right w:val="nil"/>
            </w:tcBorders>
          </w:tcPr>
          <w:p w:rsidR="00A71FBA" w:rsidRPr="00374E7F" w:rsidRDefault="00B204E5" w:rsidP="0006356E">
            <w:pPr>
              <w:pStyle w:val="a5"/>
              <w:rPr>
                <w:rFonts w:hAnsi="ＭＳ 明朝"/>
              </w:rPr>
            </w:pPr>
            <w:r>
              <w:rPr>
                <w:rFonts w:hAnsi="ＭＳ 明朝" w:hint="eastAsia"/>
              </w:rPr>
              <w:lastRenderedPageBreak/>
              <w:t>別紙様式４</w:t>
            </w:r>
          </w:p>
          <w:p w:rsidR="00A71FBA" w:rsidRPr="00374E7F" w:rsidRDefault="00A71FBA" w:rsidP="0006356E">
            <w:pPr>
              <w:pStyle w:val="a5"/>
              <w:rPr>
                <w:rFonts w:hAnsi="ＭＳ 明朝"/>
              </w:rPr>
            </w:pPr>
          </w:p>
        </w:tc>
      </w:tr>
      <w:tr w:rsidR="00A71FBA" w:rsidRPr="00374E7F" w:rsidTr="0006356E">
        <w:trPr>
          <w:trHeight w:val="10440"/>
        </w:trPr>
        <w:tc>
          <w:tcPr>
            <w:tcW w:w="9631" w:type="dxa"/>
            <w:tcBorders>
              <w:top w:val="single" w:sz="4" w:space="0" w:color="auto"/>
              <w:left w:val="single" w:sz="8" w:space="0" w:color="auto"/>
              <w:bottom w:val="single" w:sz="8" w:space="0" w:color="auto"/>
              <w:right w:val="single" w:sz="8" w:space="0" w:color="auto"/>
            </w:tcBorders>
          </w:tcPr>
          <w:p w:rsidR="00A71FBA" w:rsidRPr="00374E7F" w:rsidRDefault="00A71FBA" w:rsidP="0006356E">
            <w:pPr>
              <w:pStyle w:val="a5"/>
              <w:jc w:val="center"/>
              <w:rPr>
                <w:rFonts w:hAnsi="ＭＳ 明朝"/>
                <w:sz w:val="28"/>
                <w:szCs w:val="28"/>
              </w:rPr>
            </w:pPr>
            <w:r w:rsidRPr="00374E7F">
              <w:rPr>
                <w:rFonts w:hAnsi="ＭＳ 明朝" w:hint="eastAsia"/>
                <w:sz w:val="28"/>
                <w:szCs w:val="28"/>
              </w:rPr>
              <w:t>委　　任　　状</w:t>
            </w:r>
          </w:p>
          <w:p w:rsidR="00A71FBA" w:rsidRPr="00374E7F" w:rsidRDefault="00A71FBA" w:rsidP="0006356E">
            <w:pPr>
              <w:pStyle w:val="a5"/>
              <w:rPr>
                <w:rFonts w:hAnsi="ＭＳ 明朝"/>
              </w:rPr>
            </w:pPr>
          </w:p>
          <w:p w:rsidR="00A71FBA" w:rsidRPr="00374E7F" w:rsidRDefault="00A71FBA" w:rsidP="0006356E">
            <w:pPr>
              <w:pStyle w:val="a5"/>
              <w:rPr>
                <w:rFonts w:hAnsi="ＭＳ 明朝"/>
              </w:rPr>
            </w:pPr>
          </w:p>
          <w:p w:rsidR="00A71FBA" w:rsidRPr="00374E7F" w:rsidRDefault="00A71FBA" w:rsidP="00B61F44">
            <w:pPr>
              <w:pStyle w:val="a5"/>
              <w:ind w:leftChars="99" w:left="238" w:rightChars="173" w:right="415" w:firstLineChars="100" w:firstLine="240"/>
              <w:rPr>
                <w:rFonts w:hAnsi="ＭＳ 明朝"/>
              </w:rPr>
            </w:pPr>
            <w:r w:rsidRPr="00374E7F">
              <w:rPr>
                <w:rFonts w:hAnsi="ＭＳ 明朝" w:hint="eastAsia"/>
              </w:rPr>
              <w:t>私は、</w:t>
            </w:r>
            <w:r w:rsidR="007A3C85" w:rsidRPr="00374E7F">
              <w:rPr>
                <w:rFonts w:hAnsi="ＭＳ 明朝" w:hint="eastAsia"/>
              </w:rPr>
              <w:t>(</w:t>
            </w:r>
            <w:r w:rsidR="00684CE8" w:rsidRPr="00374E7F">
              <w:rPr>
                <w:rFonts w:hAnsi="ＭＳ 明朝" w:hint="eastAsia"/>
                <w:b/>
                <w:u w:val="single"/>
              </w:rPr>
              <w:t xml:space="preserve">役職　　　　　</w:t>
            </w:r>
            <w:r w:rsidR="007A3C85" w:rsidRPr="00374E7F">
              <w:rPr>
                <w:rFonts w:hAnsi="ＭＳ 明朝" w:hint="eastAsia"/>
                <w:b/>
                <w:u w:val="single"/>
              </w:rPr>
              <w:t>氏名</w:t>
            </w:r>
            <w:r w:rsidR="00684CE8" w:rsidRPr="00374E7F">
              <w:rPr>
                <w:rFonts w:hAnsi="ＭＳ 明朝" w:hint="eastAsia"/>
                <w:b/>
                <w:u w:val="single"/>
              </w:rPr>
              <w:t xml:space="preserve">　　　　　　　　</w:t>
            </w:r>
            <w:r w:rsidR="007A3C85" w:rsidRPr="00374E7F">
              <w:rPr>
                <w:rFonts w:hAnsi="ＭＳ 明朝" w:hint="eastAsia"/>
              </w:rPr>
              <w:t>)を</w:t>
            </w:r>
            <w:r w:rsidRPr="00374E7F">
              <w:rPr>
                <w:rFonts w:hAnsi="ＭＳ 明朝" w:hint="eastAsia"/>
              </w:rPr>
              <w:t>代理人と定め、</w:t>
            </w:r>
            <w:r w:rsidR="00B67AF2" w:rsidRPr="00374E7F">
              <w:rPr>
                <w:rFonts w:hAnsi="ＭＳ 明朝" w:hint="eastAsia"/>
              </w:rPr>
              <w:t>「</w:t>
            </w:r>
            <w:r w:rsidR="00684CE8" w:rsidRPr="00374E7F">
              <w:rPr>
                <w:rFonts w:hAnsi="ＭＳ 明朝" w:hint="eastAsia"/>
              </w:rPr>
              <w:t xml:space="preserve">宮城県農業共済組合　</w:t>
            </w:r>
            <w:r w:rsidR="00B204E5">
              <w:rPr>
                <w:rFonts w:hAnsi="ＭＳ 明朝" w:hint="eastAsia"/>
              </w:rPr>
              <w:t>動物用</w:t>
            </w:r>
            <w:r w:rsidR="00B204E5" w:rsidRPr="00374E7F">
              <w:rPr>
                <w:rFonts w:hAnsi="ＭＳ 明朝" w:hint="eastAsia"/>
              </w:rPr>
              <w:t>超音波画像診断装置</w:t>
            </w:r>
            <w:r w:rsidR="00B204E5">
              <w:rPr>
                <w:rFonts w:hAnsi="ＭＳ 明朝" w:hint="eastAsia"/>
              </w:rPr>
              <w:t>購入業者選定</w:t>
            </w:r>
            <w:r w:rsidR="00B67AF2" w:rsidRPr="00374E7F">
              <w:rPr>
                <w:rFonts w:hAnsi="ＭＳ 明朝" w:hint="eastAsia"/>
              </w:rPr>
              <w:t>」</w:t>
            </w:r>
            <w:r w:rsidR="00B922CA" w:rsidRPr="00374E7F">
              <w:rPr>
                <w:rFonts w:hAnsi="ＭＳ 明朝" w:hint="eastAsia"/>
              </w:rPr>
              <w:t>に関する</w:t>
            </w:r>
            <w:r w:rsidRPr="00374E7F">
              <w:rPr>
                <w:rFonts w:hAnsi="ＭＳ 明朝" w:hint="eastAsia"/>
              </w:rPr>
              <w:t>入札に関し、下記の権限を委任します。</w:t>
            </w:r>
          </w:p>
          <w:p w:rsidR="00A71FBA" w:rsidRPr="00374E7F" w:rsidRDefault="00A71FBA" w:rsidP="0006356E">
            <w:pPr>
              <w:pStyle w:val="a5"/>
              <w:rPr>
                <w:rFonts w:hAnsi="ＭＳ 明朝"/>
              </w:rPr>
            </w:pPr>
          </w:p>
          <w:p w:rsidR="00A71FBA" w:rsidRPr="00374E7F" w:rsidRDefault="00A71FBA" w:rsidP="0006356E">
            <w:pPr>
              <w:pStyle w:val="a5"/>
              <w:rPr>
                <w:rFonts w:hAnsi="ＭＳ 明朝"/>
              </w:rPr>
            </w:pPr>
          </w:p>
          <w:p w:rsidR="00A71FBA" w:rsidRPr="00374E7F" w:rsidRDefault="00A71FBA" w:rsidP="0006356E">
            <w:pPr>
              <w:pStyle w:val="a5"/>
              <w:jc w:val="center"/>
              <w:rPr>
                <w:rFonts w:hAnsi="ＭＳ 明朝"/>
              </w:rPr>
            </w:pPr>
            <w:r w:rsidRPr="00374E7F">
              <w:rPr>
                <w:rFonts w:hAnsi="ＭＳ 明朝" w:hint="eastAsia"/>
              </w:rPr>
              <w:t>記</w:t>
            </w:r>
          </w:p>
          <w:p w:rsidR="00A71FBA" w:rsidRPr="00374E7F" w:rsidRDefault="00A71FBA" w:rsidP="0006356E">
            <w:pPr>
              <w:pStyle w:val="a5"/>
              <w:rPr>
                <w:rFonts w:hAnsi="ＭＳ 明朝"/>
              </w:rPr>
            </w:pPr>
          </w:p>
          <w:p w:rsidR="00A71FBA" w:rsidRPr="00374E7F" w:rsidRDefault="00A71FBA" w:rsidP="00B61F44">
            <w:pPr>
              <w:pStyle w:val="a5"/>
              <w:ind w:firstLineChars="900" w:firstLine="2160"/>
              <w:rPr>
                <w:rFonts w:hAnsi="ＭＳ 明朝"/>
              </w:rPr>
            </w:pPr>
            <w:r w:rsidRPr="00374E7F">
              <w:rPr>
                <w:rFonts w:hAnsi="ＭＳ 明朝" w:hint="eastAsia"/>
              </w:rPr>
              <w:t>入札及び見積りに関する一切の権限</w:t>
            </w:r>
          </w:p>
          <w:p w:rsidR="00A71FBA" w:rsidRPr="00374E7F" w:rsidRDefault="00A71FBA" w:rsidP="0006356E">
            <w:pPr>
              <w:pStyle w:val="a5"/>
              <w:rPr>
                <w:rFonts w:hAnsi="ＭＳ 明朝"/>
              </w:rPr>
            </w:pPr>
          </w:p>
          <w:tbl>
            <w:tblPr>
              <w:tblpPr w:topFromText="142" w:bottomFromText="142" w:vertAnchor="text" w:horzAnchor="page" w:tblpX="2019" w:tblpY="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157"/>
            </w:tblGrid>
            <w:tr w:rsidR="00A71FBA" w:rsidRPr="00374E7F" w:rsidTr="0006356E">
              <w:trPr>
                <w:trHeight w:val="1782"/>
              </w:trPr>
              <w:tc>
                <w:tcPr>
                  <w:tcW w:w="2156" w:type="dxa"/>
                  <w:vAlign w:val="center"/>
                </w:tcPr>
                <w:p w:rsidR="00A71FBA" w:rsidRPr="00374E7F" w:rsidRDefault="00A71FBA" w:rsidP="0006356E">
                  <w:pPr>
                    <w:pStyle w:val="a5"/>
                    <w:jc w:val="center"/>
                    <w:rPr>
                      <w:rFonts w:hAnsi="ＭＳ 明朝"/>
                    </w:rPr>
                  </w:pPr>
                  <w:r w:rsidRPr="00374E7F">
                    <w:rPr>
                      <w:rFonts w:hAnsi="ＭＳ 明朝" w:hint="eastAsia"/>
                    </w:rPr>
                    <w:t>代理人使用印鑑</w:t>
                  </w:r>
                </w:p>
              </w:tc>
              <w:tc>
                <w:tcPr>
                  <w:tcW w:w="2157" w:type="dxa"/>
                  <w:vAlign w:val="center"/>
                </w:tcPr>
                <w:p w:rsidR="00A71FBA" w:rsidRPr="00374E7F" w:rsidRDefault="00A71FBA" w:rsidP="0006356E">
                  <w:pPr>
                    <w:pStyle w:val="a5"/>
                    <w:jc w:val="center"/>
                    <w:rPr>
                      <w:rFonts w:hAnsi="ＭＳ 明朝"/>
                    </w:rPr>
                  </w:pPr>
                </w:p>
              </w:tc>
            </w:tr>
          </w:tbl>
          <w:p w:rsidR="00A71FBA" w:rsidRPr="00374E7F" w:rsidRDefault="00A71FBA" w:rsidP="0006356E">
            <w:pPr>
              <w:pStyle w:val="a5"/>
              <w:rPr>
                <w:rFonts w:hAnsi="ＭＳ 明朝"/>
              </w:rPr>
            </w:pPr>
          </w:p>
          <w:p w:rsidR="00A71FBA" w:rsidRPr="00374E7F" w:rsidRDefault="00A71FBA" w:rsidP="0006356E">
            <w:pPr>
              <w:pStyle w:val="a5"/>
              <w:rPr>
                <w:rFonts w:hAnsi="ＭＳ 明朝"/>
              </w:rPr>
            </w:pPr>
          </w:p>
          <w:p w:rsidR="00A71FBA" w:rsidRPr="00374E7F" w:rsidRDefault="00A71FBA" w:rsidP="0006356E">
            <w:pPr>
              <w:pStyle w:val="a5"/>
              <w:rPr>
                <w:rFonts w:hAnsi="ＭＳ 明朝"/>
              </w:rPr>
            </w:pPr>
          </w:p>
          <w:p w:rsidR="00A71FBA" w:rsidRPr="00374E7F" w:rsidRDefault="00A71FBA" w:rsidP="0006356E">
            <w:pPr>
              <w:pStyle w:val="a5"/>
              <w:rPr>
                <w:rFonts w:hAnsi="ＭＳ 明朝"/>
              </w:rPr>
            </w:pPr>
          </w:p>
          <w:p w:rsidR="00A71FBA" w:rsidRPr="00374E7F" w:rsidRDefault="00A71FBA" w:rsidP="0006356E">
            <w:pPr>
              <w:pStyle w:val="a5"/>
              <w:rPr>
                <w:rFonts w:hAnsi="ＭＳ 明朝"/>
              </w:rPr>
            </w:pPr>
          </w:p>
          <w:p w:rsidR="00A71FBA" w:rsidRPr="00374E7F" w:rsidRDefault="00A71FBA" w:rsidP="0006356E">
            <w:pPr>
              <w:pStyle w:val="a5"/>
              <w:rPr>
                <w:rFonts w:hAnsi="ＭＳ 明朝"/>
              </w:rPr>
            </w:pPr>
          </w:p>
          <w:p w:rsidR="00A71FBA" w:rsidRPr="00374E7F" w:rsidRDefault="00C71BD8" w:rsidP="00B61F44">
            <w:pPr>
              <w:pStyle w:val="a5"/>
              <w:ind w:firstLineChars="200" w:firstLine="480"/>
              <w:rPr>
                <w:rFonts w:hAnsi="ＭＳ 明朝"/>
              </w:rPr>
            </w:pPr>
            <w:r w:rsidRPr="00374E7F">
              <w:rPr>
                <w:rFonts w:hAnsi="ＭＳ 明朝" w:hint="eastAsia"/>
              </w:rPr>
              <w:t>令和</w:t>
            </w:r>
            <w:r w:rsidR="00A71FBA" w:rsidRPr="00374E7F">
              <w:rPr>
                <w:rFonts w:hAnsi="ＭＳ 明朝" w:hint="eastAsia"/>
              </w:rPr>
              <w:t xml:space="preserve">    年　　月　　日</w:t>
            </w:r>
          </w:p>
          <w:p w:rsidR="00A71FBA" w:rsidRPr="00374E7F" w:rsidRDefault="00A71FBA" w:rsidP="0006356E">
            <w:pPr>
              <w:pStyle w:val="a5"/>
              <w:rPr>
                <w:rFonts w:hAnsi="ＭＳ 明朝"/>
              </w:rPr>
            </w:pPr>
          </w:p>
          <w:p w:rsidR="00A71FBA" w:rsidRPr="00374E7F" w:rsidRDefault="00A71FBA" w:rsidP="00B204E5">
            <w:pPr>
              <w:pStyle w:val="a5"/>
              <w:ind w:firstLineChars="1957" w:firstLine="4697"/>
              <w:rPr>
                <w:rFonts w:hAnsi="ＭＳ 明朝"/>
                <w:u w:val="single"/>
              </w:rPr>
            </w:pPr>
            <w:r w:rsidRPr="00374E7F">
              <w:rPr>
                <w:rFonts w:hAnsi="ＭＳ 明朝" w:hint="eastAsia"/>
                <w:u w:val="single"/>
              </w:rPr>
              <w:t xml:space="preserve">住　　　所　　　</w:t>
            </w:r>
            <w:r w:rsidR="00C07A9D" w:rsidRPr="00374E7F">
              <w:rPr>
                <w:rFonts w:hAnsi="ＭＳ 明朝" w:hint="eastAsia"/>
                <w:u w:val="single"/>
              </w:rPr>
              <w:t xml:space="preserve"> </w:t>
            </w:r>
            <w:r w:rsidR="00B204E5">
              <w:rPr>
                <w:rFonts w:hAnsi="ＭＳ 明朝" w:hint="eastAsia"/>
                <w:u w:val="single"/>
              </w:rPr>
              <w:t xml:space="preserve">　</w:t>
            </w:r>
            <w:r w:rsidRPr="00374E7F">
              <w:rPr>
                <w:rFonts w:hAnsi="ＭＳ 明朝" w:hint="eastAsia"/>
                <w:u w:val="single"/>
              </w:rPr>
              <w:t xml:space="preserve">　　</w:t>
            </w:r>
            <w:r w:rsidR="00684CE8" w:rsidRPr="00374E7F">
              <w:rPr>
                <w:rFonts w:hAnsi="ＭＳ 明朝" w:hint="eastAsia"/>
                <w:u w:val="single"/>
              </w:rPr>
              <w:t xml:space="preserve">　　</w:t>
            </w:r>
            <w:r w:rsidRPr="00374E7F">
              <w:rPr>
                <w:rFonts w:hAnsi="ＭＳ 明朝" w:hint="eastAsia"/>
                <w:u w:val="single"/>
              </w:rPr>
              <w:t xml:space="preserve">　</w:t>
            </w:r>
            <w:r w:rsidR="00C07A9D" w:rsidRPr="00374E7F">
              <w:rPr>
                <w:rFonts w:hAnsi="ＭＳ 明朝" w:hint="eastAsia"/>
                <w:u w:val="single"/>
              </w:rPr>
              <w:t xml:space="preserve">　　</w:t>
            </w:r>
            <w:r w:rsidRPr="00374E7F">
              <w:rPr>
                <w:rFonts w:hAnsi="ＭＳ 明朝" w:hint="eastAsia"/>
                <w:u w:val="single"/>
              </w:rPr>
              <w:t xml:space="preserve">　　</w:t>
            </w:r>
          </w:p>
          <w:p w:rsidR="00A71FBA" w:rsidRPr="00374E7F" w:rsidRDefault="00A71FBA" w:rsidP="00B204E5">
            <w:pPr>
              <w:pStyle w:val="a5"/>
              <w:ind w:firstLineChars="1957" w:firstLine="4697"/>
              <w:rPr>
                <w:rFonts w:hAnsi="ＭＳ 明朝"/>
                <w:u w:val="single"/>
              </w:rPr>
            </w:pPr>
            <w:r w:rsidRPr="00374E7F">
              <w:rPr>
                <w:rFonts w:hAnsi="ＭＳ 明朝" w:hint="eastAsia"/>
                <w:u w:val="single"/>
              </w:rPr>
              <w:t xml:space="preserve">会　社　名　　　　　</w:t>
            </w:r>
            <w:r w:rsidR="00B204E5">
              <w:rPr>
                <w:rFonts w:hAnsi="ＭＳ 明朝" w:hint="eastAsia"/>
                <w:u w:val="single"/>
              </w:rPr>
              <w:t xml:space="preserve">　</w:t>
            </w:r>
            <w:r w:rsidR="00C07A9D" w:rsidRPr="00374E7F">
              <w:rPr>
                <w:rFonts w:hAnsi="ＭＳ 明朝" w:hint="eastAsia"/>
                <w:u w:val="single"/>
              </w:rPr>
              <w:t xml:space="preserve">　</w:t>
            </w:r>
            <w:r w:rsidRPr="00374E7F">
              <w:rPr>
                <w:rFonts w:hAnsi="ＭＳ 明朝" w:hint="eastAsia"/>
                <w:u w:val="single"/>
              </w:rPr>
              <w:t xml:space="preserve">　</w:t>
            </w:r>
            <w:r w:rsidR="00684CE8" w:rsidRPr="00374E7F">
              <w:rPr>
                <w:rFonts w:hAnsi="ＭＳ 明朝" w:hint="eastAsia"/>
                <w:u w:val="single"/>
              </w:rPr>
              <w:t xml:space="preserve">　　</w:t>
            </w:r>
            <w:r w:rsidRPr="00374E7F">
              <w:rPr>
                <w:rFonts w:hAnsi="ＭＳ 明朝" w:hint="eastAsia"/>
                <w:u w:val="single"/>
              </w:rPr>
              <w:t xml:space="preserve">　</w:t>
            </w:r>
            <w:r w:rsidR="00C07A9D" w:rsidRPr="00374E7F">
              <w:rPr>
                <w:rFonts w:hAnsi="ＭＳ 明朝" w:hint="eastAsia"/>
                <w:u w:val="single"/>
              </w:rPr>
              <w:t xml:space="preserve">　</w:t>
            </w:r>
            <w:r w:rsidR="00B204E5">
              <w:rPr>
                <w:rFonts w:hAnsi="ＭＳ 明朝" w:hint="eastAsia"/>
                <w:u w:val="single"/>
              </w:rPr>
              <w:t xml:space="preserve">　 </w:t>
            </w:r>
          </w:p>
          <w:p w:rsidR="00A71FBA" w:rsidRPr="00374E7F" w:rsidRDefault="00A71FBA" w:rsidP="00B204E5">
            <w:pPr>
              <w:pStyle w:val="a5"/>
              <w:ind w:firstLineChars="1957" w:firstLine="4697"/>
              <w:rPr>
                <w:rFonts w:hAnsi="ＭＳ 明朝"/>
                <w:u w:val="single"/>
              </w:rPr>
            </w:pPr>
            <w:r w:rsidRPr="00374E7F">
              <w:rPr>
                <w:rFonts w:hAnsi="ＭＳ 明朝" w:hint="eastAsia"/>
                <w:u w:val="single"/>
              </w:rPr>
              <w:t xml:space="preserve">代表者氏名　　　</w:t>
            </w:r>
            <w:r w:rsidR="00C07A9D" w:rsidRPr="00374E7F">
              <w:rPr>
                <w:rFonts w:hAnsi="ＭＳ 明朝" w:hint="eastAsia"/>
                <w:u w:val="single"/>
              </w:rPr>
              <w:t xml:space="preserve">　</w:t>
            </w:r>
            <w:r w:rsidR="00B204E5">
              <w:rPr>
                <w:rFonts w:hAnsi="ＭＳ 明朝" w:hint="eastAsia"/>
                <w:u w:val="single"/>
              </w:rPr>
              <w:t xml:space="preserve">　</w:t>
            </w:r>
            <w:r w:rsidRPr="00374E7F">
              <w:rPr>
                <w:rFonts w:hAnsi="ＭＳ 明朝" w:hint="eastAsia"/>
                <w:u w:val="single"/>
              </w:rPr>
              <w:t xml:space="preserve">　　　</w:t>
            </w:r>
            <w:r w:rsidR="00B204E5">
              <w:rPr>
                <w:rFonts w:hAnsi="ＭＳ 明朝" w:hint="eastAsia"/>
                <w:u w:val="single"/>
              </w:rPr>
              <w:t xml:space="preserve"> </w:t>
            </w:r>
            <w:r w:rsidRPr="00374E7F">
              <w:rPr>
                <w:rFonts w:hAnsi="ＭＳ 明朝" w:hint="eastAsia"/>
                <w:u w:val="single"/>
              </w:rPr>
              <w:t xml:space="preserve">　　　　㊞</w:t>
            </w:r>
          </w:p>
          <w:p w:rsidR="00A71FBA" w:rsidRPr="00374E7F" w:rsidRDefault="00A71FBA" w:rsidP="0006356E">
            <w:pPr>
              <w:pStyle w:val="a5"/>
              <w:rPr>
                <w:rFonts w:hAnsi="ＭＳ 明朝"/>
              </w:rPr>
            </w:pPr>
          </w:p>
          <w:p w:rsidR="00A71FBA" w:rsidRPr="00374E7F" w:rsidRDefault="00A71FBA" w:rsidP="0006356E">
            <w:pPr>
              <w:pStyle w:val="a5"/>
              <w:rPr>
                <w:rFonts w:hAnsi="ＭＳ 明朝"/>
              </w:rPr>
            </w:pPr>
          </w:p>
          <w:p w:rsidR="00A71FBA" w:rsidRPr="00374E7F" w:rsidRDefault="00A71FBA" w:rsidP="00B61F44">
            <w:pPr>
              <w:pStyle w:val="a5"/>
              <w:ind w:firstLineChars="100" w:firstLine="240"/>
              <w:rPr>
                <w:rFonts w:hAnsi="ＭＳ 明朝"/>
              </w:rPr>
            </w:pPr>
            <w:r w:rsidRPr="00374E7F">
              <w:rPr>
                <w:rFonts w:hAnsi="ＭＳ 明朝" w:hint="eastAsia"/>
              </w:rPr>
              <w:t>宮城</w:t>
            </w:r>
            <w:r w:rsidR="00411CAD" w:rsidRPr="00374E7F">
              <w:rPr>
                <w:rFonts w:hAnsi="ＭＳ 明朝" w:hint="eastAsia"/>
              </w:rPr>
              <w:t>県</w:t>
            </w:r>
            <w:r w:rsidRPr="00374E7F">
              <w:rPr>
                <w:rFonts w:hAnsi="ＭＳ 明朝" w:hint="eastAsia"/>
              </w:rPr>
              <w:t>農業共済組合長　殿</w:t>
            </w:r>
          </w:p>
          <w:p w:rsidR="00A71FBA" w:rsidRPr="00374E7F" w:rsidRDefault="00A71FBA" w:rsidP="0006356E">
            <w:pPr>
              <w:pStyle w:val="a5"/>
              <w:rPr>
                <w:rFonts w:hAnsi="ＭＳ 明朝"/>
              </w:rPr>
            </w:pPr>
          </w:p>
          <w:p w:rsidR="00A71FBA" w:rsidRPr="00374E7F" w:rsidRDefault="00A71FBA" w:rsidP="0006356E">
            <w:pPr>
              <w:pStyle w:val="a5"/>
              <w:rPr>
                <w:rFonts w:hAnsi="ＭＳ 明朝"/>
              </w:rPr>
            </w:pPr>
          </w:p>
        </w:tc>
      </w:tr>
    </w:tbl>
    <w:p w:rsidR="00A71FBA" w:rsidRPr="00374E7F" w:rsidRDefault="00A71FBA" w:rsidP="00A71FBA">
      <w:pPr>
        <w:pStyle w:val="a5"/>
        <w:rPr>
          <w:rFonts w:hAnsi="ＭＳ 明朝"/>
        </w:rPr>
      </w:pPr>
      <w:r w:rsidRPr="00374E7F">
        <w:rPr>
          <w:rFonts w:hAnsi="ＭＳ 明朝" w:hint="eastAsia"/>
        </w:rPr>
        <w:t>（注意）１　年月日を記入すること。</w:t>
      </w:r>
    </w:p>
    <w:p w:rsidR="00A71FBA" w:rsidRPr="00374E7F" w:rsidRDefault="00A71FBA" w:rsidP="00B61F44">
      <w:pPr>
        <w:pStyle w:val="a5"/>
        <w:ind w:firstLineChars="400" w:firstLine="960"/>
        <w:rPr>
          <w:rFonts w:hAnsi="ＭＳ 明朝"/>
        </w:rPr>
      </w:pPr>
      <w:r w:rsidRPr="00374E7F">
        <w:rPr>
          <w:rFonts w:hAnsi="ＭＳ 明朝" w:hint="eastAsia"/>
        </w:rPr>
        <w:t>２　代表者と代理人との関係</w:t>
      </w:r>
      <w:r w:rsidRPr="00374E7F">
        <w:rPr>
          <w:rFonts w:hAnsi="ＭＳ 明朝" w:hint="eastAsia"/>
          <w:b/>
        </w:rPr>
        <w:t>（役職等）</w:t>
      </w:r>
      <w:r w:rsidRPr="00374E7F">
        <w:rPr>
          <w:rFonts w:hAnsi="ＭＳ 明朝" w:hint="eastAsia"/>
        </w:rPr>
        <w:t>を明記すること。</w:t>
      </w:r>
    </w:p>
    <w:p w:rsidR="00A71FBA" w:rsidRPr="00374E7F" w:rsidRDefault="00A71FBA" w:rsidP="00B61F44">
      <w:pPr>
        <w:pStyle w:val="a5"/>
        <w:ind w:firstLineChars="400" w:firstLine="960"/>
        <w:rPr>
          <w:rFonts w:hAnsi="ＭＳ 明朝"/>
        </w:rPr>
      </w:pPr>
      <w:r w:rsidRPr="00374E7F">
        <w:rPr>
          <w:rFonts w:hAnsi="ＭＳ 明朝" w:hint="eastAsia"/>
        </w:rPr>
        <w:t>３　代表者自らが入札するときは、本様式の提出は不要である。</w:t>
      </w:r>
    </w:p>
    <w:p w:rsidR="00A71FBA" w:rsidRPr="00374E7F" w:rsidRDefault="00A71FBA" w:rsidP="00B61F44">
      <w:pPr>
        <w:pStyle w:val="a5"/>
        <w:ind w:firstLineChars="400" w:firstLine="960"/>
        <w:rPr>
          <w:rFonts w:hAnsi="ＭＳ 明朝"/>
        </w:rPr>
      </w:pPr>
      <w:r w:rsidRPr="00374E7F">
        <w:rPr>
          <w:rFonts w:hAnsi="ＭＳ 明朝" w:hint="eastAsia"/>
        </w:rPr>
        <w:t>４　用紙サイズは、Ａ４版とする。</w:t>
      </w:r>
    </w:p>
    <w:p w:rsidR="00A71FBA" w:rsidRPr="00374E7F" w:rsidRDefault="00A71FBA" w:rsidP="00A71FBA">
      <w:pPr>
        <w:pStyle w:val="a5"/>
        <w:rPr>
          <w:rFonts w:hAnsi="ＭＳ 明朝"/>
        </w:rPr>
      </w:pPr>
    </w:p>
    <w:p w:rsidR="00A71FBA" w:rsidRPr="00374E7F" w:rsidRDefault="00A71FBA" w:rsidP="00A71FBA">
      <w:pPr>
        <w:pStyle w:val="a5"/>
        <w:rPr>
          <w:rFonts w:hAnsi="ＭＳ 明朝"/>
        </w:rPr>
      </w:pPr>
    </w:p>
    <w:p w:rsidR="00A71FBA" w:rsidRPr="00374E7F" w:rsidRDefault="00A71FBA" w:rsidP="007A3C85">
      <w:pPr>
        <w:rPr>
          <w:rFonts w:hAnsi="ＭＳ 明朝"/>
        </w:rPr>
      </w:pPr>
    </w:p>
    <w:sectPr w:rsidR="00A71FBA" w:rsidRPr="00374E7F" w:rsidSect="00DB3E77">
      <w:pgSz w:w="11906" w:h="16838" w:code="9"/>
      <w:pgMar w:top="1134" w:right="1134" w:bottom="1134" w:left="1134" w:header="851" w:footer="284" w:gutter="0"/>
      <w:cols w:space="425"/>
      <w:titlePg/>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66A" w:rsidRDefault="007A666A" w:rsidP="00795647">
      <w:r>
        <w:separator/>
      </w:r>
    </w:p>
  </w:endnote>
  <w:endnote w:type="continuationSeparator" w:id="0">
    <w:p w:rsidR="007A666A" w:rsidRDefault="007A666A" w:rsidP="0079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66A" w:rsidRDefault="007A666A" w:rsidP="00795647">
      <w:r>
        <w:separator/>
      </w:r>
    </w:p>
  </w:footnote>
  <w:footnote w:type="continuationSeparator" w:id="0">
    <w:p w:rsidR="007A666A" w:rsidRDefault="007A666A" w:rsidP="00795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447C"/>
    <w:multiLevelType w:val="hybridMultilevel"/>
    <w:tmpl w:val="06D6BB24"/>
    <w:lvl w:ilvl="0" w:tplc="4418C244">
      <w:start w:val="1"/>
      <w:numFmt w:val="decimal"/>
      <w:lvlText w:val="%1　"/>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84B5B51"/>
    <w:multiLevelType w:val="hybridMultilevel"/>
    <w:tmpl w:val="D982ECA6"/>
    <w:lvl w:ilvl="0" w:tplc="C70A4A2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C3BE6"/>
    <w:multiLevelType w:val="hybridMultilevel"/>
    <w:tmpl w:val="78746062"/>
    <w:lvl w:ilvl="0" w:tplc="04D266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663444"/>
    <w:multiLevelType w:val="hybridMultilevel"/>
    <w:tmpl w:val="CFAC93D8"/>
    <w:lvl w:ilvl="0" w:tplc="3050D4EE">
      <w:start w:val="1"/>
      <w:numFmt w:val="decimalFullWidth"/>
      <w:lvlText w:val="（%1）"/>
      <w:lvlJc w:val="left"/>
      <w:pPr>
        <w:ind w:left="390" w:hanging="390"/>
      </w:pPr>
      <w:rPr>
        <w:rFonts w:hint="default"/>
      </w:rPr>
    </w:lvl>
    <w:lvl w:ilvl="1" w:tplc="394A37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087561"/>
    <w:multiLevelType w:val="hybridMultilevel"/>
    <w:tmpl w:val="E2986C84"/>
    <w:lvl w:ilvl="0" w:tplc="799274E4">
      <w:start w:val="2"/>
      <w:numFmt w:val="bullet"/>
      <w:lvlText w:val="※"/>
      <w:lvlJc w:val="left"/>
      <w:pPr>
        <w:ind w:left="840" w:hanging="360"/>
      </w:pPr>
      <w:rPr>
        <w:rFonts w:ascii="ＭＳ Ｐ明朝" w:eastAsia="ＭＳ Ｐ明朝" w:hAnsi="ＭＳ Ｐ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0E0F1509"/>
    <w:multiLevelType w:val="hybridMultilevel"/>
    <w:tmpl w:val="C3AC24D2"/>
    <w:lvl w:ilvl="0" w:tplc="CAACB89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8B3CB2"/>
    <w:multiLevelType w:val="hybridMultilevel"/>
    <w:tmpl w:val="F3326E26"/>
    <w:lvl w:ilvl="0" w:tplc="19924FB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020D34"/>
    <w:multiLevelType w:val="hybridMultilevel"/>
    <w:tmpl w:val="2912000A"/>
    <w:lvl w:ilvl="0" w:tplc="53D4815C">
      <w:start w:val="2"/>
      <w:numFmt w:val="bullet"/>
      <w:lvlText w:val="※"/>
      <w:lvlJc w:val="left"/>
      <w:pPr>
        <w:ind w:left="1320" w:hanging="360"/>
      </w:pPr>
      <w:rPr>
        <w:rFonts w:ascii="ＭＳ Ｐ明朝" w:eastAsia="ＭＳ Ｐ明朝" w:hAnsi="ＭＳ Ｐ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2EF7CC2"/>
    <w:multiLevelType w:val="hybridMultilevel"/>
    <w:tmpl w:val="F4727B20"/>
    <w:lvl w:ilvl="0" w:tplc="743CBEB6">
      <w:numFmt w:val="bullet"/>
      <w:lvlText w:val="○"/>
      <w:lvlJc w:val="left"/>
      <w:pPr>
        <w:tabs>
          <w:tab w:val="num" w:pos="480"/>
        </w:tabs>
        <w:ind w:left="480" w:hanging="48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C85863"/>
    <w:multiLevelType w:val="hybridMultilevel"/>
    <w:tmpl w:val="5D8E88BE"/>
    <w:lvl w:ilvl="0" w:tplc="4976AF0E">
      <w:numFmt w:val="bullet"/>
      <w:lvlText w:val="※"/>
      <w:lvlJc w:val="left"/>
      <w:pPr>
        <w:ind w:left="3621" w:hanging="360"/>
      </w:pPr>
      <w:rPr>
        <w:rFonts w:ascii="ＭＳ Ｐ明朝" w:eastAsia="ＭＳ Ｐ明朝" w:hAnsi="ＭＳ Ｐ明朝" w:cs="Times New Roman" w:hint="eastAsia"/>
      </w:rPr>
    </w:lvl>
    <w:lvl w:ilvl="1" w:tplc="0409000B" w:tentative="1">
      <w:start w:val="1"/>
      <w:numFmt w:val="bullet"/>
      <w:lvlText w:val=""/>
      <w:lvlJc w:val="left"/>
      <w:pPr>
        <w:ind w:left="4101" w:hanging="420"/>
      </w:pPr>
      <w:rPr>
        <w:rFonts w:ascii="Wingdings" w:hAnsi="Wingdings" w:hint="default"/>
      </w:rPr>
    </w:lvl>
    <w:lvl w:ilvl="2" w:tplc="0409000D" w:tentative="1">
      <w:start w:val="1"/>
      <w:numFmt w:val="bullet"/>
      <w:lvlText w:val=""/>
      <w:lvlJc w:val="left"/>
      <w:pPr>
        <w:ind w:left="4521" w:hanging="420"/>
      </w:pPr>
      <w:rPr>
        <w:rFonts w:ascii="Wingdings" w:hAnsi="Wingdings" w:hint="default"/>
      </w:rPr>
    </w:lvl>
    <w:lvl w:ilvl="3" w:tplc="04090001" w:tentative="1">
      <w:start w:val="1"/>
      <w:numFmt w:val="bullet"/>
      <w:lvlText w:val=""/>
      <w:lvlJc w:val="left"/>
      <w:pPr>
        <w:ind w:left="4941" w:hanging="420"/>
      </w:pPr>
      <w:rPr>
        <w:rFonts w:ascii="Wingdings" w:hAnsi="Wingdings" w:hint="default"/>
      </w:rPr>
    </w:lvl>
    <w:lvl w:ilvl="4" w:tplc="0409000B" w:tentative="1">
      <w:start w:val="1"/>
      <w:numFmt w:val="bullet"/>
      <w:lvlText w:val=""/>
      <w:lvlJc w:val="left"/>
      <w:pPr>
        <w:ind w:left="5361" w:hanging="420"/>
      </w:pPr>
      <w:rPr>
        <w:rFonts w:ascii="Wingdings" w:hAnsi="Wingdings" w:hint="default"/>
      </w:rPr>
    </w:lvl>
    <w:lvl w:ilvl="5" w:tplc="0409000D" w:tentative="1">
      <w:start w:val="1"/>
      <w:numFmt w:val="bullet"/>
      <w:lvlText w:val=""/>
      <w:lvlJc w:val="left"/>
      <w:pPr>
        <w:ind w:left="5781" w:hanging="420"/>
      </w:pPr>
      <w:rPr>
        <w:rFonts w:ascii="Wingdings" w:hAnsi="Wingdings" w:hint="default"/>
      </w:rPr>
    </w:lvl>
    <w:lvl w:ilvl="6" w:tplc="04090001" w:tentative="1">
      <w:start w:val="1"/>
      <w:numFmt w:val="bullet"/>
      <w:lvlText w:val=""/>
      <w:lvlJc w:val="left"/>
      <w:pPr>
        <w:ind w:left="6201" w:hanging="420"/>
      </w:pPr>
      <w:rPr>
        <w:rFonts w:ascii="Wingdings" w:hAnsi="Wingdings" w:hint="default"/>
      </w:rPr>
    </w:lvl>
    <w:lvl w:ilvl="7" w:tplc="0409000B" w:tentative="1">
      <w:start w:val="1"/>
      <w:numFmt w:val="bullet"/>
      <w:lvlText w:val=""/>
      <w:lvlJc w:val="left"/>
      <w:pPr>
        <w:ind w:left="6621" w:hanging="420"/>
      </w:pPr>
      <w:rPr>
        <w:rFonts w:ascii="Wingdings" w:hAnsi="Wingdings" w:hint="default"/>
      </w:rPr>
    </w:lvl>
    <w:lvl w:ilvl="8" w:tplc="0409000D" w:tentative="1">
      <w:start w:val="1"/>
      <w:numFmt w:val="bullet"/>
      <w:lvlText w:val=""/>
      <w:lvlJc w:val="left"/>
      <w:pPr>
        <w:ind w:left="7041" w:hanging="420"/>
      </w:pPr>
      <w:rPr>
        <w:rFonts w:ascii="Wingdings" w:hAnsi="Wingdings" w:hint="default"/>
      </w:rPr>
    </w:lvl>
  </w:abstractNum>
  <w:abstractNum w:abstractNumId="10" w15:restartNumberingAfterBreak="0">
    <w:nsid w:val="5C240D01"/>
    <w:multiLevelType w:val="hybridMultilevel"/>
    <w:tmpl w:val="037AC600"/>
    <w:lvl w:ilvl="0" w:tplc="BD1EAC2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731688"/>
    <w:multiLevelType w:val="hybridMultilevel"/>
    <w:tmpl w:val="94D05BC2"/>
    <w:lvl w:ilvl="0" w:tplc="33EC64A6">
      <w:start w:val="1"/>
      <w:numFmt w:val="decimalFullWidth"/>
      <w:lvlText w:val="（%1）"/>
      <w:lvlJc w:val="left"/>
      <w:pPr>
        <w:ind w:left="630" w:hanging="39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6CC6A68"/>
    <w:multiLevelType w:val="hybridMultilevel"/>
    <w:tmpl w:val="382A07D6"/>
    <w:lvl w:ilvl="0" w:tplc="F3FE10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5"/>
  </w:num>
  <w:num w:numId="3">
    <w:abstractNumId w:val="1"/>
  </w:num>
  <w:num w:numId="4">
    <w:abstractNumId w:val="2"/>
  </w:num>
  <w:num w:numId="5">
    <w:abstractNumId w:val="12"/>
  </w:num>
  <w:num w:numId="6">
    <w:abstractNumId w:val="8"/>
  </w:num>
  <w:num w:numId="7">
    <w:abstractNumId w:val="10"/>
  </w:num>
  <w:num w:numId="8">
    <w:abstractNumId w:val="3"/>
  </w:num>
  <w:num w:numId="9">
    <w:abstractNumId w:val="0"/>
  </w:num>
  <w:num w:numId="10">
    <w:abstractNumId w:val="11"/>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93"/>
    <w:rsid w:val="00006972"/>
    <w:rsid w:val="00006E27"/>
    <w:rsid w:val="00025F1B"/>
    <w:rsid w:val="00027AD2"/>
    <w:rsid w:val="0004055A"/>
    <w:rsid w:val="00062EFB"/>
    <w:rsid w:val="0006356E"/>
    <w:rsid w:val="00071803"/>
    <w:rsid w:val="000739F2"/>
    <w:rsid w:val="000819D6"/>
    <w:rsid w:val="00085C45"/>
    <w:rsid w:val="000A3F65"/>
    <w:rsid w:val="000A6F96"/>
    <w:rsid w:val="000B1CF5"/>
    <w:rsid w:val="000D313E"/>
    <w:rsid w:val="000E525B"/>
    <w:rsid w:val="000E798D"/>
    <w:rsid w:val="000F158F"/>
    <w:rsid w:val="000F179A"/>
    <w:rsid w:val="00105596"/>
    <w:rsid w:val="0011059E"/>
    <w:rsid w:val="0012446A"/>
    <w:rsid w:val="00134E91"/>
    <w:rsid w:val="00135CE8"/>
    <w:rsid w:val="00140A62"/>
    <w:rsid w:val="00140BB1"/>
    <w:rsid w:val="00142E20"/>
    <w:rsid w:val="00142EE2"/>
    <w:rsid w:val="0014525B"/>
    <w:rsid w:val="001455B5"/>
    <w:rsid w:val="00147371"/>
    <w:rsid w:val="00147B17"/>
    <w:rsid w:val="00152AE1"/>
    <w:rsid w:val="0015572E"/>
    <w:rsid w:val="00165FA0"/>
    <w:rsid w:val="001712BB"/>
    <w:rsid w:val="00182CE0"/>
    <w:rsid w:val="00197D85"/>
    <w:rsid w:val="001A13AF"/>
    <w:rsid w:val="001A41BD"/>
    <w:rsid w:val="001A4F6D"/>
    <w:rsid w:val="001B1536"/>
    <w:rsid w:val="001C0D5F"/>
    <w:rsid w:val="001C1142"/>
    <w:rsid w:val="001D2490"/>
    <w:rsid w:val="001D2A24"/>
    <w:rsid w:val="001E4954"/>
    <w:rsid w:val="001E6E3B"/>
    <w:rsid w:val="001F093D"/>
    <w:rsid w:val="001F46EE"/>
    <w:rsid w:val="00206172"/>
    <w:rsid w:val="00214943"/>
    <w:rsid w:val="00217F8B"/>
    <w:rsid w:val="00222A0B"/>
    <w:rsid w:val="002309E1"/>
    <w:rsid w:val="00237C88"/>
    <w:rsid w:val="00242A54"/>
    <w:rsid w:val="002451B1"/>
    <w:rsid w:val="0024667A"/>
    <w:rsid w:val="00254B7D"/>
    <w:rsid w:val="00257206"/>
    <w:rsid w:val="002612BD"/>
    <w:rsid w:val="002650FB"/>
    <w:rsid w:val="00267112"/>
    <w:rsid w:val="00270A4B"/>
    <w:rsid w:val="002710E8"/>
    <w:rsid w:val="002842D1"/>
    <w:rsid w:val="00294BBA"/>
    <w:rsid w:val="002953DF"/>
    <w:rsid w:val="002A2A2C"/>
    <w:rsid w:val="002A35A1"/>
    <w:rsid w:val="002A39CC"/>
    <w:rsid w:val="002B01F1"/>
    <w:rsid w:val="002B3BB2"/>
    <w:rsid w:val="002B74D0"/>
    <w:rsid w:val="002C1132"/>
    <w:rsid w:val="002C2D12"/>
    <w:rsid w:val="002C30F5"/>
    <w:rsid w:val="002C39FC"/>
    <w:rsid w:val="002D0663"/>
    <w:rsid w:val="002D70F2"/>
    <w:rsid w:val="002F0BC0"/>
    <w:rsid w:val="00304381"/>
    <w:rsid w:val="00306ED2"/>
    <w:rsid w:val="00307055"/>
    <w:rsid w:val="00312222"/>
    <w:rsid w:val="00312C39"/>
    <w:rsid w:val="0032269D"/>
    <w:rsid w:val="00325C34"/>
    <w:rsid w:val="003308D3"/>
    <w:rsid w:val="00334E11"/>
    <w:rsid w:val="003504CD"/>
    <w:rsid w:val="00350B4A"/>
    <w:rsid w:val="00356BF2"/>
    <w:rsid w:val="003627D2"/>
    <w:rsid w:val="0037210B"/>
    <w:rsid w:val="00372740"/>
    <w:rsid w:val="00374412"/>
    <w:rsid w:val="00374E7F"/>
    <w:rsid w:val="003766E7"/>
    <w:rsid w:val="00390B62"/>
    <w:rsid w:val="00394241"/>
    <w:rsid w:val="003A0617"/>
    <w:rsid w:val="003A3A59"/>
    <w:rsid w:val="003B1289"/>
    <w:rsid w:val="003B5369"/>
    <w:rsid w:val="003B75F7"/>
    <w:rsid w:val="003B7893"/>
    <w:rsid w:val="003C21BD"/>
    <w:rsid w:val="003C3678"/>
    <w:rsid w:val="003C448F"/>
    <w:rsid w:val="003C6B97"/>
    <w:rsid w:val="003C7180"/>
    <w:rsid w:val="003D7F6A"/>
    <w:rsid w:val="003E42A2"/>
    <w:rsid w:val="003F07BC"/>
    <w:rsid w:val="003F3236"/>
    <w:rsid w:val="003F39E1"/>
    <w:rsid w:val="003F5955"/>
    <w:rsid w:val="0040585D"/>
    <w:rsid w:val="00411CAD"/>
    <w:rsid w:val="00420AEB"/>
    <w:rsid w:val="00421BA3"/>
    <w:rsid w:val="00423756"/>
    <w:rsid w:val="004262F5"/>
    <w:rsid w:val="0042692E"/>
    <w:rsid w:val="004342C9"/>
    <w:rsid w:val="00437362"/>
    <w:rsid w:val="004373F2"/>
    <w:rsid w:val="00437C00"/>
    <w:rsid w:val="004557A6"/>
    <w:rsid w:val="00455BAA"/>
    <w:rsid w:val="0045673E"/>
    <w:rsid w:val="00464CC1"/>
    <w:rsid w:val="00474076"/>
    <w:rsid w:val="004810D5"/>
    <w:rsid w:val="00492A18"/>
    <w:rsid w:val="0049511B"/>
    <w:rsid w:val="00496380"/>
    <w:rsid w:val="004A272E"/>
    <w:rsid w:val="004A51CE"/>
    <w:rsid w:val="004B1842"/>
    <w:rsid w:val="004B5E3F"/>
    <w:rsid w:val="004B6AEA"/>
    <w:rsid w:val="004B7D16"/>
    <w:rsid w:val="004C7385"/>
    <w:rsid w:val="004D5C3A"/>
    <w:rsid w:val="004E6CA9"/>
    <w:rsid w:val="004F6861"/>
    <w:rsid w:val="00500219"/>
    <w:rsid w:val="005007E0"/>
    <w:rsid w:val="00500C9E"/>
    <w:rsid w:val="0050731E"/>
    <w:rsid w:val="0051003F"/>
    <w:rsid w:val="00512453"/>
    <w:rsid w:val="0052158F"/>
    <w:rsid w:val="00522F2F"/>
    <w:rsid w:val="00524829"/>
    <w:rsid w:val="0052547A"/>
    <w:rsid w:val="00531D7B"/>
    <w:rsid w:val="00533125"/>
    <w:rsid w:val="005369AC"/>
    <w:rsid w:val="0054056B"/>
    <w:rsid w:val="00541039"/>
    <w:rsid w:val="0054140E"/>
    <w:rsid w:val="00550A03"/>
    <w:rsid w:val="005553D4"/>
    <w:rsid w:val="00572FE2"/>
    <w:rsid w:val="005738CE"/>
    <w:rsid w:val="00584CCC"/>
    <w:rsid w:val="00586379"/>
    <w:rsid w:val="005B22ED"/>
    <w:rsid w:val="005B2C73"/>
    <w:rsid w:val="005B56FC"/>
    <w:rsid w:val="005B7C82"/>
    <w:rsid w:val="005C78E5"/>
    <w:rsid w:val="005D77FB"/>
    <w:rsid w:val="005D7E92"/>
    <w:rsid w:val="005E1289"/>
    <w:rsid w:val="005E6358"/>
    <w:rsid w:val="005F1A72"/>
    <w:rsid w:val="005F5B19"/>
    <w:rsid w:val="005F7181"/>
    <w:rsid w:val="006023E0"/>
    <w:rsid w:val="00605752"/>
    <w:rsid w:val="00616809"/>
    <w:rsid w:val="00616A40"/>
    <w:rsid w:val="00625BB7"/>
    <w:rsid w:val="0063286A"/>
    <w:rsid w:val="006349C4"/>
    <w:rsid w:val="00635831"/>
    <w:rsid w:val="00636718"/>
    <w:rsid w:val="00637F43"/>
    <w:rsid w:val="00640A1F"/>
    <w:rsid w:val="00645C28"/>
    <w:rsid w:val="006460D8"/>
    <w:rsid w:val="006509CD"/>
    <w:rsid w:val="00654776"/>
    <w:rsid w:val="00656EC5"/>
    <w:rsid w:val="00671334"/>
    <w:rsid w:val="00674115"/>
    <w:rsid w:val="0068153A"/>
    <w:rsid w:val="00684CE8"/>
    <w:rsid w:val="00696619"/>
    <w:rsid w:val="006A104D"/>
    <w:rsid w:val="006A7E73"/>
    <w:rsid w:val="006C1578"/>
    <w:rsid w:val="006D3834"/>
    <w:rsid w:val="006E5550"/>
    <w:rsid w:val="006F0EEB"/>
    <w:rsid w:val="006F2956"/>
    <w:rsid w:val="006F7A58"/>
    <w:rsid w:val="00702ABF"/>
    <w:rsid w:val="00703775"/>
    <w:rsid w:val="00706424"/>
    <w:rsid w:val="007213C6"/>
    <w:rsid w:val="007216CC"/>
    <w:rsid w:val="00723014"/>
    <w:rsid w:val="00727862"/>
    <w:rsid w:val="007432B3"/>
    <w:rsid w:val="007508A2"/>
    <w:rsid w:val="007561D5"/>
    <w:rsid w:val="00776DA6"/>
    <w:rsid w:val="00777FE7"/>
    <w:rsid w:val="0078218E"/>
    <w:rsid w:val="00782429"/>
    <w:rsid w:val="00795647"/>
    <w:rsid w:val="00795DF5"/>
    <w:rsid w:val="007A3C85"/>
    <w:rsid w:val="007A402B"/>
    <w:rsid w:val="007A4CDF"/>
    <w:rsid w:val="007A666A"/>
    <w:rsid w:val="007A7F79"/>
    <w:rsid w:val="007B5ABC"/>
    <w:rsid w:val="007B64F3"/>
    <w:rsid w:val="007C6244"/>
    <w:rsid w:val="007D4559"/>
    <w:rsid w:val="007D4905"/>
    <w:rsid w:val="007E0517"/>
    <w:rsid w:val="007F0EB7"/>
    <w:rsid w:val="007F1F69"/>
    <w:rsid w:val="00805CF3"/>
    <w:rsid w:val="008069F3"/>
    <w:rsid w:val="008105D8"/>
    <w:rsid w:val="00813486"/>
    <w:rsid w:val="00826319"/>
    <w:rsid w:val="008274EA"/>
    <w:rsid w:val="00827C30"/>
    <w:rsid w:val="00832F01"/>
    <w:rsid w:val="0083704F"/>
    <w:rsid w:val="008442E8"/>
    <w:rsid w:val="0084476D"/>
    <w:rsid w:val="00854BBB"/>
    <w:rsid w:val="00857D5E"/>
    <w:rsid w:val="00861979"/>
    <w:rsid w:val="0086386A"/>
    <w:rsid w:val="008638C8"/>
    <w:rsid w:val="00863BA0"/>
    <w:rsid w:val="00863CFF"/>
    <w:rsid w:val="0087056A"/>
    <w:rsid w:val="00872FA9"/>
    <w:rsid w:val="008806DD"/>
    <w:rsid w:val="00887EA0"/>
    <w:rsid w:val="00890C34"/>
    <w:rsid w:val="00894581"/>
    <w:rsid w:val="008A18FE"/>
    <w:rsid w:val="008A3F6C"/>
    <w:rsid w:val="008B77F8"/>
    <w:rsid w:val="008C4733"/>
    <w:rsid w:val="008C5F36"/>
    <w:rsid w:val="008C77FF"/>
    <w:rsid w:val="008D07B4"/>
    <w:rsid w:val="008D0C8D"/>
    <w:rsid w:val="008E33B2"/>
    <w:rsid w:val="008E63A7"/>
    <w:rsid w:val="008F0989"/>
    <w:rsid w:val="008F0D1F"/>
    <w:rsid w:val="008F1E68"/>
    <w:rsid w:val="009212CE"/>
    <w:rsid w:val="00923F22"/>
    <w:rsid w:val="00924690"/>
    <w:rsid w:val="00927F24"/>
    <w:rsid w:val="00937D02"/>
    <w:rsid w:val="0094343C"/>
    <w:rsid w:val="009506E7"/>
    <w:rsid w:val="009521E1"/>
    <w:rsid w:val="009554A1"/>
    <w:rsid w:val="00967967"/>
    <w:rsid w:val="009717ED"/>
    <w:rsid w:val="0097242B"/>
    <w:rsid w:val="009725A6"/>
    <w:rsid w:val="00980F5E"/>
    <w:rsid w:val="00987476"/>
    <w:rsid w:val="009A30AC"/>
    <w:rsid w:val="009A7048"/>
    <w:rsid w:val="009C3ACD"/>
    <w:rsid w:val="009C750C"/>
    <w:rsid w:val="009D179F"/>
    <w:rsid w:val="009D7928"/>
    <w:rsid w:val="009E3E1C"/>
    <w:rsid w:val="009E422D"/>
    <w:rsid w:val="009E6DDB"/>
    <w:rsid w:val="009F275F"/>
    <w:rsid w:val="009F56B9"/>
    <w:rsid w:val="009F79B6"/>
    <w:rsid w:val="00A11165"/>
    <w:rsid w:val="00A117B4"/>
    <w:rsid w:val="00A11F24"/>
    <w:rsid w:val="00A14997"/>
    <w:rsid w:val="00A2056F"/>
    <w:rsid w:val="00A20D10"/>
    <w:rsid w:val="00A264EA"/>
    <w:rsid w:val="00A27857"/>
    <w:rsid w:val="00A30672"/>
    <w:rsid w:val="00A309BC"/>
    <w:rsid w:val="00A3135E"/>
    <w:rsid w:val="00A3410E"/>
    <w:rsid w:val="00A373DC"/>
    <w:rsid w:val="00A46093"/>
    <w:rsid w:val="00A469BE"/>
    <w:rsid w:val="00A47028"/>
    <w:rsid w:val="00A47BAB"/>
    <w:rsid w:val="00A511EF"/>
    <w:rsid w:val="00A71D64"/>
    <w:rsid w:val="00A71FBA"/>
    <w:rsid w:val="00A741F2"/>
    <w:rsid w:val="00A77B4D"/>
    <w:rsid w:val="00A83633"/>
    <w:rsid w:val="00A858C1"/>
    <w:rsid w:val="00A86C3E"/>
    <w:rsid w:val="00A87CDE"/>
    <w:rsid w:val="00A9183C"/>
    <w:rsid w:val="00A93017"/>
    <w:rsid w:val="00AA1318"/>
    <w:rsid w:val="00AA4D11"/>
    <w:rsid w:val="00AA65E7"/>
    <w:rsid w:val="00AA72EA"/>
    <w:rsid w:val="00AC3F10"/>
    <w:rsid w:val="00AD7AF6"/>
    <w:rsid w:val="00AE4EA4"/>
    <w:rsid w:val="00AE68C3"/>
    <w:rsid w:val="00AE7AE1"/>
    <w:rsid w:val="00AF017D"/>
    <w:rsid w:val="00AF55FA"/>
    <w:rsid w:val="00B06BD7"/>
    <w:rsid w:val="00B204E5"/>
    <w:rsid w:val="00B217D2"/>
    <w:rsid w:val="00B238D7"/>
    <w:rsid w:val="00B378A4"/>
    <w:rsid w:val="00B40CA0"/>
    <w:rsid w:val="00B43F1F"/>
    <w:rsid w:val="00B45E9C"/>
    <w:rsid w:val="00B522F9"/>
    <w:rsid w:val="00B61F44"/>
    <w:rsid w:val="00B62573"/>
    <w:rsid w:val="00B65CD9"/>
    <w:rsid w:val="00B66248"/>
    <w:rsid w:val="00B67AF2"/>
    <w:rsid w:val="00B74300"/>
    <w:rsid w:val="00B773EF"/>
    <w:rsid w:val="00B845FA"/>
    <w:rsid w:val="00B84822"/>
    <w:rsid w:val="00B8784C"/>
    <w:rsid w:val="00B922CA"/>
    <w:rsid w:val="00BB56A2"/>
    <w:rsid w:val="00BC3282"/>
    <w:rsid w:val="00BC3539"/>
    <w:rsid w:val="00BC6BCB"/>
    <w:rsid w:val="00BD13AB"/>
    <w:rsid w:val="00BD2E93"/>
    <w:rsid w:val="00BE47D8"/>
    <w:rsid w:val="00BF00A2"/>
    <w:rsid w:val="00C02096"/>
    <w:rsid w:val="00C052C6"/>
    <w:rsid w:val="00C07A9D"/>
    <w:rsid w:val="00C1035E"/>
    <w:rsid w:val="00C16595"/>
    <w:rsid w:val="00C17D2E"/>
    <w:rsid w:val="00C20FA3"/>
    <w:rsid w:val="00C25222"/>
    <w:rsid w:val="00C33B89"/>
    <w:rsid w:val="00C402FE"/>
    <w:rsid w:val="00C42F05"/>
    <w:rsid w:val="00C47E21"/>
    <w:rsid w:val="00C50B9B"/>
    <w:rsid w:val="00C512B3"/>
    <w:rsid w:val="00C53DB6"/>
    <w:rsid w:val="00C60A34"/>
    <w:rsid w:val="00C62B35"/>
    <w:rsid w:val="00C66580"/>
    <w:rsid w:val="00C71BD8"/>
    <w:rsid w:val="00C71D5B"/>
    <w:rsid w:val="00C75CF7"/>
    <w:rsid w:val="00C77789"/>
    <w:rsid w:val="00C81170"/>
    <w:rsid w:val="00C85A9A"/>
    <w:rsid w:val="00C929CB"/>
    <w:rsid w:val="00C9399D"/>
    <w:rsid w:val="00C957A3"/>
    <w:rsid w:val="00CA07A1"/>
    <w:rsid w:val="00CB0559"/>
    <w:rsid w:val="00CB50D5"/>
    <w:rsid w:val="00CE25A6"/>
    <w:rsid w:val="00CE6E03"/>
    <w:rsid w:val="00CE7549"/>
    <w:rsid w:val="00CF0B00"/>
    <w:rsid w:val="00CF573F"/>
    <w:rsid w:val="00CF7AD1"/>
    <w:rsid w:val="00D06271"/>
    <w:rsid w:val="00D0692A"/>
    <w:rsid w:val="00D11211"/>
    <w:rsid w:val="00D12EED"/>
    <w:rsid w:val="00D20CE4"/>
    <w:rsid w:val="00D241E0"/>
    <w:rsid w:val="00D3188C"/>
    <w:rsid w:val="00D40EF5"/>
    <w:rsid w:val="00D42AD4"/>
    <w:rsid w:val="00D441F7"/>
    <w:rsid w:val="00D52935"/>
    <w:rsid w:val="00D531DF"/>
    <w:rsid w:val="00D53558"/>
    <w:rsid w:val="00D55C48"/>
    <w:rsid w:val="00D57DDC"/>
    <w:rsid w:val="00D6193A"/>
    <w:rsid w:val="00D75373"/>
    <w:rsid w:val="00D87152"/>
    <w:rsid w:val="00D90BD6"/>
    <w:rsid w:val="00D92E87"/>
    <w:rsid w:val="00D94816"/>
    <w:rsid w:val="00DA2125"/>
    <w:rsid w:val="00DB2B1D"/>
    <w:rsid w:val="00DB3E77"/>
    <w:rsid w:val="00DC40B1"/>
    <w:rsid w:val="00DD6C21"/>
    <w:rsid w:val="00DE3A98"/>
    <w:rsid w:val="00DF3146"/>
    <w:rsid w:val="00DF5193"/>
    <w:rsid w:val="00E023E4"/>
    <w:rsid w:val="00E02C18"/>
    <w:rsid w:val="00E03AD9"/>
    <w:rsid w:val="00E411E9"/>
    <w:rsid w:val="00E4182C"/>
    <w:rsid w:val="00E4472A"/>
    <w:rsid w:val="00E45600"/>
    <w:rsid w:val="00E531E1"/>
    <w:rsid w:val="00E54A4D"/>
    <w:rsid w:val="00E554E7"/>
    <w:rsid w:val="00E63D76"/>
    <w:rsid w:val="00E674F7"/>
    <w:rsid w:val="00E74ADE"/>
    <w:rsid w:val="00E810D8"/>
    <w:rsid w:val="00E91F9A"/>
    <w:rsid w:val="00E936B5"/>
    <w:rsid w:val="00E97A36"/>
    <w:rsid w:val="00EA0D49"/>
    <w:rsid w:val="00EA69C1"/>
    <w:rsid w:val="00EB0463"/>
    <w:rsid w:val="00EB4BA8"/>
    <w:rsid w:val="00EB6DDC"/>
    <w:rsid w:val="00EB7941"/>
    <w:rsid w:val="00EC0286"/>
    <w:rsid w:val="00EC0684"/>
    <w:rsid w:val="00EC1E18"/>
    <w:rsid w:val="00EC766A"/>
    <w:rsid w:val="00EC7C04"/>
    <w:rsid w:val="00EE577B"/>
    <w:rsid w:val="00EF5506"/>
    <w:rsid w:val="00F16346"/>
    <w:rsid w:val="00F20B92"/>
    <w:rsid w:val="00F23CA6"/>
    <w:rsid w:val="00F259E5"/>
    <w:rsid w:val="00F359B1"/>
    <w:rsid w:val="00F42049"/>
    <w:rsid w:val="00F4538D"/>
    <w:rsid w:val="00F479E0"/>
    <w:rsid w:val="00F51E0D"/>
    <w:rsid w:val="00F600DE"/>
    <w:rsid w:val="00F60E6F"/>
    <w:rsid w:val="00F612E2"/>
    <w:rsid w:val="00F64D79"/>
    <w:rsid w:val="00F651FD"/>
    <w:rsid w:val="00F70242"/>
    <w:rsid w:val="00F712AF"/>
    <w:rsid w:val="00F73626"/>
    <w:rsid w:val="00F77D91"/>
    <w:rsid w:val="00F839CD"/>
    <w:rsid w:val="00F84E00"/>
    <w:rsid w:val="00F851D3"/>
    <w:rsid w:val="00F941DC"/>
    <w:rsid w:val="00FA0908"/>
    <w:rsid w:val="00FA3C62"/>
    <w:rsid w:val="00FB1CE8"/>
    <w:rsid w:val="00FC01B9"/>
    <w:rsid w:val="00FC484C"/>
    <w:rsid w:val="00FD282B"/>
    <w:rsid w:val="00FD600A"/>
    <w:rsid w:val="00FF0CFE"/>
    <w:rsid w:val="00FF3305"/>
    <w:rsid w:val="00FF6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5BA6826-6350-457D-B6EF-FA671FF2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style>
  <w:style w:type="paragraph" w:styleId="a7">
    <w:name w:val="Body Text Indent"/>
    <w:basedOn w:val="a"/>
    <w:pPr>
      <w:ind w:leftChars="400" w:left="851"/>
    </w:pPr>
  </w:style>
  <w:style w:type="paragraph" w:styleId="a8">
    <w:name w:val="List"/>
    <w:basedOn w:val="a"/>
    <w:pPr>
      <w:ind w:left="200" w:hangingChars="200" w:hanging="200"/>
    </w:pPr>
  </w:style>
  <w:style w:type="character" w:styleId="a9">
    <w:name w:val="Hyperlink"/>
    <w:rPr>
      <w:color w:val="0000FF"/>
      <w:u w:val="single"/>
    </w:rPr>
  </w:style>
  <w:style w:type="table" w:styleId="aa">
    <w:name w:val="Table Grid"/>
    <w:basedOn w:val="a1"/>
    <w:rsid w:val="00C47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3E42A2"/>
    <w:rPr>
      <w:rFonts w:ascii="Arial" w:eastAsia="ＭＳ ゴシック" w:hAnsi="Arial"/>
      <w:sz w:val="18"/>
      <w:szCs w:val="18"/>
    </w:rPr>
  </w:style>
  <w:style w:type="table" w:customStyle="1" w:styleId="1">
    <w:name w:val="表 (格子)1"/>
    <w:basedOn w:val="a1"/>
    <w:next w:val="aa"/>
    <w:uiPriority w:val="59"/>
    <w:rsid w:val="00A71FB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95647"/>
    <w:pPr>
      <w:tabs>
        <w:tab w:val="center" w:pos="4252"/>
        <w:tab w:val="right" w:pos="8504"/>
      </w:tabs>
      <w:snapToGrid w:val="0"/>
    </w:pPr>
  </w:style>
  <w:style w:type="character" w:customStyle="1" w:styleId="ad">
    <w:name w:val="ヘッダー (文字)"/>
    <w:link w:val="ac"/>
    <w:uiPriority w:val="99"/>
    <w:rsid w:val="00795647"/>
    <w:rPr>
      <w:rFonts w:ascii="ＭＳ 明朝"/>
      <w:kern w:val="2"/>
      <w:sz w:val="24"/>
      <w:szCs w:val="24"/>
    </w:rPr>
  </w:style>
  <w:style w:type="paragraph" w:styleId="ae">
    <w:name w:val="footer"/>
    <w:basedOn w:val="a"/>
    <w:link w:val="af"/>
    <w:uiPriority w:val="99"/>
    <w:unhideWhenUsed/>
    <w:rsid w:val="00795647"/>
    <w:pPr>
      <w:tabs>
        <w:tab w:val="center" w:pos="4252"/>
        <w:tab w:val="right" w:pos="8504"/>
      </w:tabs>
      <w:snapToGrid w:val="0"/>
    </w:pPr>
  </w:style>
  <w:style w:type="character" w:customStyle="1" w:styleId="af">
    <w:name w:val="フッター (文字)"/>
    <w:link w:val="ae"/>
    <w:uiPriority w:val="99"/>
    <w:rsid w:val="00795647"/>
    <w:rPr>
      <w:rFonts w:ascii="ＭＳ 明朝"/>
      <w:kern w:val="2"/>
      <w:sz w:val="24"/>
      <w:szCs w:val="24"/>
    </w:rPr>
  </w:style>
  <w:style w:type="character" w:customStyle="1" w:styleId="a6">
    <w:name w:val="本文 (文字)"/>
    <w:link w:val="a5"/>
    <w:rsid w:val="00CE25A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4195">
      <w:bodyDiv w:val="1"/>
      <w:marLeft w:val="0"/>
      <w:marRight w:val="0"/>
      <w:marTop w:val="0"/>
      <w:marBottom w:val="0"/>
      <w:divBdr>
        <w:top w:val="none" w:sz="0" w:space="0" w:color="auto"/>
        <w:left w:val="none" w:sz="0" w:space="0" w:color="auto"/>
        <w:bottom w:val="none" w:sz="0" w:space="0" w:color="auto"/>
        <w:right w:val="none" w:sz="0" w:space="0" w:color="auto"/>
      </w:divBdr>
    </w:div>
    <w:div w:id="654458824">
      <w:bodyDiv w:val="1"/>
      <w:marLeft w:val="0"/>
      <w:marRight w:val="0"/>
      <w:marTop w:val="0"/>
      <w:marBottom w:val="0"/>
      <w:divBdr>
        <w:top w:val="none" w:sz="0" w:space="0" w:color="auto"/>
        <w:left w:val="none" w:sz="0" w:space="0" w:color="auto"/>
        <w:bottom w:val="none" w:sz="0" w:space="0" w:color="auto"/>
        <w:right w:val="none" w:sz="0" w:space="0" w:color="auto"/>
      </w:divBdr>
    </w:div>
    <w:div w:id="7719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072E-CEB7-471D-BE55-47FAD74B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B0B4B5BD</Template>
  <TotalTime>1</TotalTime>
  <Pages>4</Pages>
  <Words>1125</Words>
  <Characters>464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北海道ＮＯＳＡＩ入札説明書</vt:lpstr>
      <vt:lpstr>北海道ＮＯＳＡＩ入札説明書</vt:lpstr>
    </vt:vector>
  </TitlesOfParts>
  <Company>北海道ＮＯＳＡＩ</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総務部情報システム課</dc:creator>
  <cp:keywords/>
  <cp:lastModifiedBy>原　英博</cp:lastModifiedBy>
  <cp:revision>4</cp:revision>
  <cp:lastPrinted>2025-10-24T08:32:00Z</cp:lastPrinted>
  <dcterms:created xsi:type="dcterms:W3CDTF">2025-10-24T08:49:00Z</dcterms:created>
  <dcterms:modified xsi:type="dcterms:W3CDTF">2025-11-04T06:11:00Z</dcterms:modified>
</cp:coreProperties>
</file>